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4577" w14:textId="7FBAC969" w:rsidR="0048521B" w:rsidRPr="007441B4" w:rsidRDefault="007441B4" w:rsidP="003B71DA">
      <w:pPr>
        <w:rPr>
          <w:b/>
          <w:bCs/>
        </w:rPr>
      </w:pPr>
      <w:r w:rsidRPr="007441B4">
        <w:rPr>
          <w:b/>
          <w:bCs/>
        </w:rPr>
        <w:t>MODULO ISCRIZIONE LABORATORIO TEATRO COMUNE DI CERRO AL LAMBRO</w:t>
      </w:r>
    </w:p>
    <w:p w14:paraId="339F1352" w14:textId="77777777" w:rsidR="007441B4" w:rsidRDefault="007441B4" w:rsidP="007441B4">
      <w:pPr>
        <w:spacing w:after="103" w:line="259" w:lineRule="auto"/>
        <w:jc w:val="left"/>
      </w:pPr>
    </w:p>
    <w:p w14:paraId="5B241227" w14:textId="652D26CF" w:rsidR="007441B4" w:rsidRPr="007441B4" w:rsidRDefault="007441B4" w:rsidP="007441B4">
      <w:pPr>
        <w:spacing w:after="103" w:line="259" w:lineRule="auto"/>
        <w:jc w:val="left"/>
        <w:rPr>
          <w:sz w:val="22"/>
          <w:szCs w:val="22"/>
        </w:rPr>
      </w:pPr>
      <w:r>
        <w:t xml:space="preserve">                                                                                                     </w:t>
      </w:r>
      <w:r w:rsidRPr="007441B4">
        <w:rPr>
          <w:sz w:val="22"/>
          <w:szCs w:val="22"/>
        </w:rPr>
        <w:t>Spettabile</w:t>
      </w:r>
    </w:p>
    <w:p w14:paraId="11D9436E" w14:textId="62115A88" w:rsidR="007441B4" w:rsidRPr="007441B4" w:rsidRDefault="007441B4" w:rsidP="007441B4">
      <w:pPr>
        <w:spacing w:after="3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7441B4">
        <w:rPr>
          <w:sz w:val="22"/>
          <w:szCs w:val="22"/>
        </w:rPr>
        <w:t xml:space="preserve">COMUNE Dl CERRO AL </w:t>
      </w:r>
      <w:r>
        <w:rPr>
          <w:sz w:val="22"/>
          <w:szCs w:val="22"/>
        </w:rPr>
        <w:t>L</w:t>
      </w:r>
      <w:r w:rsidRPr="007441B4">
        <w:rPr>
          <w:sz w:val="22"/>
          <w:szCs w:val="22"/>
        </w:rPr>
        <w:t>AMBRO</w:t>
      </w:r>
    </w:p>
    <w:p w14:paraId="0C4166AC" w14:textId="68C12919" w:rsidR="007441B4" w:rsidRDefault="007441B4" w:rsidP="007441B4">
      <w:pPr>
        <w:spacing w:after="19" w:line="259" w:lineRule="auto"/>
        <w:ind w:left="5310"/>
        <w:jc w:val="left"/>
        <w:rPr>
          <w:sz w:val="22"/>
          <w:szCs w:val="22"/>
        </w:rPr>
      </w:pPr>
      <w:r w:rsidRPr="007441B4">
        <w:rPr>
          <w:sz w:val="22"/>
          <w:szCs w:val="22"/>
        </w:rPr>
        <w:t xml:space="preserve">UFFICIO CULTURA          </w:t>
      </w:r>
      <w:r>
        <w:rPr>
          <w:sz w:val="22"/>
          <w:szCs w:val="22"/>
        </w:rPr>
        <w:t xml:space="preserve">                   </w:t>
      </w:r>
      <w:hyperlink r:id="rId11" w:history="1">
        <w:r w:rsidRPr="00AE7931">
          <w:rPr>
            <w:rStyle w:val="Collegamentoipertestuale"/>
            <w:sz w:val="22"/>
            <w:szCs w:val="22"/>
          </w:rPr>
          <w:t>cultura@comune.cerroallambro.mi.it</w:t>
        </w:r>
      </w:hyperlink>
    </w:p>
    <w:p w14:paraId="2F6B179F" w14:textId="1036C757" w:rsidR="007441B4" w:rsidRPr="007441B4" w:rsidRDefault="007441B4" w:rsidP="007441B4">
      <w:pPr>
        <w:spacing w:after="19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7441B4">
        <w:rPr>
          <w:sz w:val="22"/>
          <w:szCs w:val="22"/>
        </w:rPr>
        <w:t>Piazza Roma 11</w:t>
      </w:r>
    </w:p>
    <w:p w14:paraId="3A75FBB7" w14:textId="208A1CEA" w:rsidR="007441B4" w:rsidRDefault="007441B4" w:rsidP="007441B4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7441B4">
        <w:rPr>
          <w:sz w:val="22"/>
          <w:szCs w:val="22"/>
        </w:rPr>
        <w:t>20070 Cerro al Lambro (Ml)</w:t>
      </w:r>
    </w:p>
    <w:p w14:paraId="36F2FB4B" w14:textId="77777777" w:rsidR="007441B4" w:rsidRDefault="007441B4" w:rsidP="007441B4">
      <w:pPr>
        <w:spacing w:line="259" w:lineRule="auto"/>
        <w:jc w:val="both"/>
        <w:rPr>
          <w:sz w:val="22"/>
          <w:szCs w:val="22"/>
        </w:rPr>
      </w:pPr>
    </w:p>
    <w:p w14:paraId="52C691DF" w14:textId="1B25182B" w:rsidR="007441B4" w:rsidRDefault="007441B4" w:rsidP="007441B4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OGGETTO: iscrizione laboratorio gratuito teatro Comune di Cerro al Lambro</w:t>
      </w:r>
    </w:p>
    <w:p w14:paraId="0341FEF3" w14:textId="77777777" w:rsidR="007441B4" w:rsidRDefault="007441B4" w:rsidP="007441B4">
      <w:pPr>
        <w:spacing w:line="259" w:lineRule="auto"/>
        <w:jc w:val="both"/>
        <w:rPr>
          <w:sz w:val="22"/>
          <w:szCs w:val="22"/>
        </w:rPr>
      </w:pPr>
    </w:p>
    <w:p w14:paraId="3B3A209E" w14:textId="36EB4602" w:rsidR="007441B4" w:rsidRPr="007441B4" w:rsidRDefault="007441B4" w:rsidP="007441B4">
      <w:pPr>
        <w:spacing w:line="356" w:lineRule="auto"/>
        <w:ind w:left="38"/>
        <w:jc w:val="left"/>
        <w:rPr>
          <w:sz w:val="16"/>
          <w:szCs w:val="16"/>
        </w:rPr>
      </w:pPr>
      <w:r w:rsidRPr="007441B4">
        <w:rPr>
          <w:sz w:val="16"/>
          <w:szCs w:val="16"/>
        </w:rPr>
        <w:t>IL/LA SOTTOSCRITTO/A</w:t>
      </w:r>
    </w:p>
    <w:p w14:paraId="1926FEF3" w14:textId="727986ED" w:rsidR="007441B4" w:rsidRPr="007441B4" w:rsidRDefault="007441B4" w:rsidP="007441B4">
      <w:pPr>
        <w:spacing w:line="356" w:lineRule="auto"/>
        <w:ind w:left="38"/>
        <w:jc w:val="left"/>
        <w:rPr>
          <w:sz w:val="16"/>
          <w:szCs w:val="16"/>
        </w:rPr>
      </w:pPr>
      <w:r w:rsidRPr="007441B4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0D9351F8" wp14:editId="675AD9D7">
                <wp:extent cx="5791200" cy="208915"/>
                <wp:effectExtent l="0" t="0" r="19050" b="0"/>
                <wp:docPr id="7397" name="Group 7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208915"/>
                          <a:chOff x="0" y="0"/>
                          <a:chExt cx="4477249" cy="9137"/>
                        </a:xfrm>
                      </wpg:grpSpPr>
                      <wps:wsp>
                        <wps:cNvPr id="7396" name="Shape 7396"/>
                        <wps:cNvSpPr/>
                        <wps:spPr>
                          <a:xfrm>
                            <a:off x="0" y="0"/>
                            <a:ext cx="4477249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249" h="9137">
                                <a:moveTo>
                                  <a:pt x="0" y="4568"/>
                                </a:moveTo>
                                <a:lnTo>
                                  <a:pt x="4477249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086DF" id="Group 7397" o:spid="_x0000_s1026" style="width:456pt;height:16.45pt;mso-position-horizontal-relative:char;mso-position-vertical-relative:line" coordsize="447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zzVQIAAKMFAAAOAAAAZHJzL2Uyb0RvYy54bWykVMlu2zAQvRfoPxC815Idr4LlHJrWl6IN&#10;kvQDaIqUBFAkQdKW/fcdjmTZcYC0SH2QucwbznuzrO+PjSIH4XxtdE7Ho5QSobkpal3m9PfL9y9L&#10;SnxgumDKaJHTk/D0fvP507q1mZiYyqhCOAJOtM9am9MqBJslieeVaJgfGSs0XErjGhZg68qkcKwF&#10;741KJmk6T1rjCusMF97D6UN3STfoX0rBwy8pvQhE5RRiC/h1+N3Fb7JZs6x0zFY178NgH4iiYbWG&#10;RwdXDywwsnf1G1dNzZ3xRoYRN01ipKy5QA7AZpzesNk6s7fIpcza0g4ygbQ3On3YLf952Dr7bB8d&#10;KNHaErTAXeRylK6J/xAlOaJkp0EycQyEw+FssRpDHijhcDdJl6vxrNOUVyD8GxivvvXA6XSxmExX&#10;HXA1vltEWHJ+NHkVSmuhOPyFv/8//s8VswJl9Rnwf3SkLnK6uFvNKdGsgSpFC4InKAvaDSL5zINe&#10;/6rQ+0RZxvc+bIVBpdnhhw9dSRbnFavOK37U56WDwn63pC0LEReDjEvS5nQIpMopCh4vG3MQLwbN&#10;wiVb09l82efjYqD0teHgDfJ+Zd4ZQR7jq5jQIRI4vOaqdAwKAyGcQetLxQL2UFMHmAmqbmCgpPHX&#10;h6I0OIy10MmPq3BSIkav9JOQkEcoyTE68a7cfVWOHFjs/NduwDRiZK3UgEr/guqNI07gXLlF8v7B&#10;brhAi0JTnEcMUB9A+LLRYcBrGIzI8IpQXO5MccK2RM5Q/8geJwEK20+tOGqu92h1ma2bPwAAAP//&#10;AwBQSwMEFAAGAAgAAAAhAFpw1k3bAAAABAEAAA8AAABkcnMvZG93bnJldi54bWxMj0FLw0AQhe+C&#10;/2EZwZvdJEWxaTalFPVUBFtBepsm0yQ0Oxuy2yT9945e9PLg8Yb3vslWk23VQL1vHBuIZxEo4sKV&#10;DVcGPvevD8+gfEAusXVMBq7kYZXf3mSYlm7kDxp2oVJSwj5FA3UIXaq1L2qy6GeuI5bs5HqLQWxf&#10;6bLHUcptq5MoetIWG5aFGjva1FScdxdr4G3EcT2PX4bt+bS5HvaP71/bmIy5v5vWS1CBpvB3DD/4&#10;gg65MB3dhUuvWgPySPhVyRZxIvZoYJ4sQOeZ/g+ffwMAAP//AwBQSwECLQAUAAYACAAAACEAtoM4&#10;kv4AAADhAQAAEwAAAAAAAAAAAAAAAAAAAAAAW0NvbnRlbnRfVHlwZXNdLnhtbFBLAQItABQABgAI&#10;AAAAIQA4/SH/1gAAAJQBAAALAAAAAAAAAAAAAAAAAC8BAABfcmVscy8ucmVsc1BLAQItABQABgAI&#10;AAAAIQATchzzVQIAAKMFAAAOAAAAAAAAAAAAAAAAAC4CAABkcnMvZTJvRG9jLnhtbFBLAQItABQA&#10;BgAIAAAAIQBacNZN2wAAAAQBAAAPAAAAAAAAAAAAAAAAAK8EAABkcnMvZG93bnJldi54bWxQSwUG&#10;AAAAAAQABADzAAAAtwUAAAAA&#10;">
                <v:shape id="Shape 7396" o:spid="_x0000_s1027" style="position:absolute;width:44772;height:91;visibility:visible;mso-wrap-style:square;v-text-anchor:top" coordsize="4477249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DIxQAAAN0AAAAPAAAAZHJzL2Rvd25yZXYueG1sRI9PawIx&#10;FMTvgt8hPKE3zdqC2q1RpLQgHoT6p+fH5rlZunlZkriufnojFDwOM/MbZr7sbC1a8qFyrGA8ykAQ&#10;F05XXCo47L+HMxAhImusHZOCKwVYLvq9OebaXfiH2l0sRYJwyFGBibHJpQyFIYth5Bri5J2ctxiT&#10;9KXUHi8Jbmv5mmUTabHitGCwoU9Dxd/ubBVsHR3117TYen9rNu25bs3v8aTUy6BbfYCI1MVn+L+9&#10;1gqmb+8TeLxJT0Au7gAAAP//AwBQSwECLQAUAAYACAAAACEA2+H2y+4AAACFAQAAEwAAAAAAAAAA&#10;AAAAAAAAAAAAW0NvbnRlbnRfVHlwZXNdLnhtbFBLAQItABQABgAIAAAAIQBa9CxbvwAAABUBAAAL&#10;AAAAAAAAAAAAAAAAAB8BAABfcmVscy8ucmVsc1BLAQItABQABgAIAAAAIQDzKyDIxQAAAN0AAAAP&#10;AAAAAAAAAAAAAAAAAAcCAABkcnMvZG93bnJldi54bWxQSwUGAAAAAAMAAwC3AAAA+QIAAAAA&#10;" path="m,4568r4477249,e" filled="f" strokeweight=".25381mm">
                  <v:stroke miterlimit="1" joinstyle="miter"/>
                  <v:path arrowok="t" textboxrect="0,0,4477249,9137"/>
                </v:shape>
                <w10:anchorlock/>
              </v:group>
            </w:pict>
          </mc:Fallback>
        </mc:AlternateContent>
      </w:r>
    </w:p>
    <w:p w14:paraId="52AB1D04" w14:textId="7F9E41C1" w:rsidR="007441B4" w:rsidRPr="007441B4" w:rsidRDefault="007441B4" w:rsidP="007441B4">
      <w:pPr>
        <w:spacing w:line="356" w:lineRule="auto"/>
        <w:jc w:val="left"/>
        <w:rPr>
          <w:sz w:val="16"/>
          <w:szCs w:val="16"/>
        </w:rPr>
      </w:pPr>
      <w:r w:rsidRPr="007441B4">
        <w:rPr>
          <w:sz w:val="16"/>
          <w:szCs w:val="16"/>
        </w:rPr>
        <w:t>NATO</w:t>
      </w:r>
      <w:r>
        <w:rPr>
          <w:sz w:val="16"/>
          <w:szCs w:val="16"/>
        </w:rPr>
        <w:t xml:space="preserve"> A</w:t>
      </w:r>
    </w:p>
    <w:p w14:paraId="263C9C45" w14:textId="30943A74" w:rsidR="007441B4" w:rsidRPr="007441B4" w:rsidRDefault="007441B4" w:rsidP="007441B4">
      <w:pPr>
        <w:spacing w:line="356" w:lineRule="auto"/>
        <w:jc w:val="left"/>
        <w:rPr>
          <w:sz w:val="16"/>
          <w:szCs w:val="16"/>
        </w:rPr>
      </w:pPr>
      <w:r w:rsidRPr="007441B4">
        <w:rPr>
          <w:sz w:val="16"/>
          <w:szCs w:val="16"/>
        </w:rPr>
        <w:t xml:space="preserve"> </w:t>
      </w:r>
      <w:r w:rsidRPr="007441B4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41934523" wp14:editId="49D0371E">
                <wp:extent cx="5791200" cy="208915"/>
                <wp:effectExtent l="0" t="0" r="19050" b="0"/>
                <wp:docPr id="1233715626" name="Group 7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208915"/>
                          <a:chOff x="0" y="0"/>
                          <a:chExt cx="4477249" cy="9137"/>
                        </a:xfrm>
                      </wpg:grpSpPr>
                      <wps:wsp>
                        <wps:cNvPr id="1127207697" name="Shape 7396"/>
                        <wps:cNvSpPr/>
                        <wps:spPr>
                          <a:xfrm>
                            <a:off x="0" y="0"/>
                            <a:ext cx="4477249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249" h="9137">
                                <a:moveTo>
                                  <a:pt x="0" y="4568"/>
                                </a:moveTo>
                                <a:lnTo>
                                  <a:pt x="4477249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887B3" id="Group 7397" o:spid="_x0000_s1026" style="width:456pt;height:16.45pt;mso-position-horizontal-relative:char;mso-position-vertical-relative:line" coordsize="447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WmXgIAAKkFAAAOAAAAZHJzL2Uyb0RvYy54bWykVNuO2jAQfa/Uf7D8XpKwQCAi7EO35aVq&#10;V7vbDzCOc5Ec27INgb/veBICy0rbasuDseOZ8TlnLuv7YyvJQVjXaJXTZBJTIhTXRaOqnP5++f5l&#10;SYnzTBVMaiVyehKO3m8+f1p3JhNTXWtZCEsgiHJZZ3Jae2+yKHK8Fi1zE22EgstS25Z5ONoqKizr&#10;IHoro2kcL6JO28JYzYVz8PWhv6QbjF+WgvtfZemEJzKngM3janHdhTXarFlWWWbqhg8w2AdQtKxR&#10;8OgY6oF5Rva2eROqbbjVTpd+wnUb6bJsuEAOwCaJb9hsrd4b5FJlXWVGmUDaG50+HJb/PGyteTaP&#10;FpToTAVa4ClwOZa2Df+AkhxRstMomTh6wuHjPF0lkAdKONxN4+Uqmfea8hqEf+PG62+D42yWptPZ&#10;qndcJXdpcIvOj0avoHQGisNd+Lv/4/9cMyNQVpcB/0dLmgJqN5mm0zhdrFJKFGuhVtGOpHerRcAW&#10;QID1KJXLHKj2rzq9T5dlfO/8VmjUmx1+ON8XZnHesfq840d13loo73cL2zAf/ALIsCVdTkcgdU5R&#10;9nDZ6oN40WjmLzmbzRfLISsXA6muDcdokP0r894IshlexbSOSODjNVepAigEQjiDAVBK5rGT2sbD&#10;ZJBNC6mJw2+AIhUEDMno5cedP0kR0Ev1JErIJhRmgkGcrXZfpSUHFvr/dRgwDT5lI+XoFf/FazAO&#10;fgKny60nHx7sRww0KrTGedAA9dEJX9bKj/4KxiMyvCIUtjtdnLA5kTN0AbLHeYDCDrMrDJzrM1pd&#10;JuzmDwAAAP//AwBQSwMEFAAGAAgAAAAhAFpw1k3bAAAABAEAAA8AAABkcnMvZG93bnJldi54bWxM&#10;j0FLw0AQhe+C/2EZwZvdJEWxaTalFPVUBFtBepsm0yQ0Oxuy2yT9945e9PLg8Yb3vslWk23VQL1v&#10;HBuIZxEo4sKVDVcGPvevD8+gfEAusXVMBq7kYZXf3mSYlm7kDxp2oVJSwj5FA3UIXaq1L2qy6Geu&#10;I5bs5HqLQWxf6bLHUcptq5MoetIWG5aFGjva1FScdxdr4G3EcT2PX4bt+bS5HvaP71/bmIy5v5vW&#10;S1CBpvB3DD/4gg65MB3dhUuvWgPySPhVyRZxIvZoYJ4sQOeZ/g+ffwMAAP//AwBQSwECLQAUAAYA&#10;CAAAACEAtoM4kv4AAADhAQAAEwAAAAAAAAAAAAAAAAAAAAAAW0NvbnRlbnRfVHlwZXNdLnhtbFBL&#10;AQItABQABgAIAAAAIQA4/SH/1gAAAJQBAAALAAAAAAAAAAAAAAAAAC8BAABfcmVscy8ucmVsc1BL&#10;AQItABQABgAIAAAAIQCRxdWmXgIAAKkFAAAOAAAAAAAAAAAAAAAAAC4CAABkcnMvZTJvRG9jLnht&#10;bFBLAQItABQABgAIAAAAIQBacNZN2wAAAAQBAAAPAAAAAAAAAAAAAAAAALgEAABkcnMvZG93bnJl&#10;di54bWxQSwUGAAAAAAQABADzAAAAwAUAAAAA&#10;">
                <v:shape id="Shape 7396" o:spid="_x0000_s1027" style="position:absolute;width:44772;height:91;visibility:visible;mso-wrap-style:square;v-text-anchor:top" coordsize="4477249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DExgAAAOMAAAAPAAAAZHJzL2Rvd25yZXYueG1sRE9Pa8Iw&#10;FL8LfofwhN00tQe7dUYRcTB2EKZz50fzbIrNS0li7fbpjTDY8f3+v+V6sK3oyYfGsYL5LANBXDnd&#10;cK3g6/g2fQYRIrLG1jEp+KEA69V4tMRSuxt/Un+ItUghHEpUYGLsSilDZchimLmOOHFn5y3GdPpa&#10;ao+3FG5bmWfZQlpsODUY7GhrqLocrlbB3tFJ74pq7/1v99Ff2958n85KPU2GzSuISEP8F/+533Wa&#10;P8+LPCsWLwU8fkoAyNUdAAD//wMAUEsBAi0AFAAGAAgAAAAhANvh9svuAAAAhQEAABMAAAAAAAAA&#10;AAAAAAAAAAAAAFtDb250ZW50X1R5cGVzXS54bWxQSwECLQAUAAYACAAAACEAWvQsW78AAAAVAQAA&#10;CwAAAAAAAAAAAAAAAAAfAQAAX3JlbHMvLnJlbHNQSwECLQAUAAYACAAAACEABraAxMYAAADjAAAA&#10;DwAAAAAAAAAAAAAAAAAHAgAAZHJzL2Rvd25yZXYueG1sUEsFBgAAAAADAAMAtwAAAPoCAAAAAA==&#10;" path="m,4568r4477249,e" filled="f" strokeweight=".25381mm">
                  <v:stroke miterlimit="1" joinstyle="miter"/>
                  <v:path arrowok="t" textboxrect="0,0,4477249,9137"/>
                </v:shape>
                <w10:anchorlock/>
              </v:group>
            </w:pict>
          </mc:Fallback>
        </mc:AlternateContent>
      </w:r>
    </w:p>
    <w:p w14:paraId="1052967D" w14:textId="3CCE4191" w:rsidR="007441B4" w:rsidRPr="007441B4" w:rsidRDefault="007441B4" w:rsidP="007441B4">
      <w:pPr>
        <w:spacing w:line="356" w:lineRule="auto"/>
        <w:jc w:val="left"/>
        <w:rPr>
          <w:sz w:val="16"/>
          <w:szCs w:val="16"/>
        </w:rPr>
      </w:pPr>
      <w:r w:rsidRPr="007441B4">
        <w:rPr>
          <w:sz w:val="16"/>
          <w:szCs w:val="16"/>
        </w:rPr>
        <w:t xml:space="preserve"> IL</w:t>
      </w:r>
    </w:p>
    <w:p w14:paraId="080F73DE" w14:textId="21F8661F" w:rsidR="007441B4" w:rsidRPr="007441B4" w:rsidRDefault="007441B4" w:rsidP="007441B4">
      <w:pPr>
        <w:spacing w:line="356" w:lineRule="auto"/>
        <w:jc w:val="left"/>
        <w:rPr>
          <w:sz w:val="16"/>
          <w:szCs w:val="16"/>
        </w:rPr>
      </w:pPr>
      <w:r w:rsidRPr="007441B4">
        <w:rPr>
          <w:sz w:val="16"/>
          <w:szCs w:val="16"/>
        </w:rPr>
        <w:t xml:space="preserve"> </w:t>
      </w:r>
      <w:r w:rsidRPr="007441B4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51727100" wp14:editId="2E66009E">
                <wp:extent cx="5791200" cy="208915"/>
                <wp:effectExtent l="0" t="0" r="19050" b="0"/>
                <wp:docPr id="910027610" name="Group 7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208915"/>
                          <a:chOff x="0" y="0"/>
                          <a:chExt cx="4477249" cy="9137"/>
                        </a:xfrm>
                      </wpg:grpSpPr>
                      <wps:wsp>
                        <wps:cNvPr id="1609081437" name="Shape 7396"/>
                        <wps:cNvSpPr/>
                        <wps:spPr>
                          <a:xfrm>
                            <a:off x="0" y="0"/>
                            <a:ext cx="4477249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249" h="9137">
                                <a:moveTo>
                                  <a:pt x="0" y="4568"/>
                                </a:moveTo>
                                <a:lnTo>
                                  <a:pt x="4477249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7682D" id="Group 7397" o:spid="_x0000_s1026" style="width:456pt;height:16.45pt;mso-position-horizontal-relative:char;mso-position-vertical-relative:line" coordsize="447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p6XQIAAKkFAAAOAAAAZHJzL2Uyb0RvYy54bWykVMtu2zAQvBfoPxC615IcvyRYzqFpfSna&#10;IEk/gKZISQBFEiRt2X/f5UqWHQdIi9QHmhR3lzOzj/X9sZXkwK1rtCqidJJEhCumy0ZVRfT75fuX&#10;VUScp6qkUiteRCfuovvN50/rzuR8qmstS24JBFEu70wR1d6bPI4dq3lL3UQbruBSaNtSD0dbxaWl&#10;HURvZTxNkkXcaVsaqxl3Dr4+9JfRBuMLwZn/JYTjnsgiAmweV4vrLqzxZk3zylJTN2yAQT+AoqWN&#10;gkfHUA/UU7K3zZtQbcOsdlr4CdNtrIVoGEcOwCZNbthsrd4b5FLlXWVGmUDaG50+HJb9PGyteTaP&#10;FpToTAVa4ClwOQrbhn9ASY4o2WmUjB89YfBxvsxSyENEGNxNk1WWzntNWQ3Cv3Fj9bfBcTZbLqez&#10;rHfM0rtlcIvPj8avoHQGisNd+Lv/4/9cU8NRVpcD/0dLmhJqd5FkySqdARKiaAu1inZkeZctArYA&#10;AqxHqVzuQLV/1el9ujRne+e3XKPe9PDD+b4wy/OO1ucdO6rz1kJ5v1vYhvrgF0CGLemKaARSFxHK&#10;Hi5bfeAvGs38JWez+WI1ZOViINW14RgNsn9l3htBNsOrmNYRCXy85ipVAIVACKMwAISkHjupbTxM&#10;Btm0kJok/AYoUkHAkIxeftz5k+QBvVRPXEA2oTBTDOJstfsqLTnQ0P+vw4Bp8BGNlKNX8hevwTj4&#10;cZwut55seLAfMdCo0BrnQQPURyd8WSs/+isYj8jwilDY7nR5wuZEztAFyB7nAQo7zK4wcK7PaHWZ&#10;sJs/AAAA//8DAFBLAwQUAAYACAAAACEAWnDWTdsAAAAEAQAADwAAAGRycy9kb3ducmV2LnhtbEyP&#10;QUvDQBCF74L/YRnBm90kRbFpNqUU9VQEW0F6mybTJDQ7G7LbJP33jl708uDxhve+yVaTbdVAvW8c&#10;G4hnESjiwpUNVwY+968Pz6B8QC6xdUwGruRhld/eZJiWbuQPGnahUlLCPkUDdQhdqrUvarLoZ64j&#10;luzkeotBbF/pssdRym2rkyh60hYbloUaO9rUVJx3F2vgbcRxPY9fhu35tLke9o/vX9uYjLm/m9ZL&#10;UIGm8HcMP/iCDrkwHd2FS69aA/JI+FXJFnEi9mhgnixA55n+D59/AwAA//8DAFBLAQItABQABgAI&#10;AAAAIQC2gziS/gAAAOEBAAATAAAAAAAAAAAAAAAAAAAAAABbQ29udGVudF9UeXBlc10ueG1sUEsB&#10;Ai0AFAAGAAgAAAAhADj9If/WAAAAlAEAAAsAAAAAAAAAAAAAAAAALwEAAF9yZWxzLy5yZWxzUEsB&#10;Ai0AFAAGAAgAAAAhAC3+enpdAgAAqQUAAA4AAAAAAAAAAAAAAAAALgIAAGRycy9lMm9Eb2MueG1s&#10;UEsBAi0AFAAGAAgAAAAhAFpw1k3bAAAABAEAAA8AAAAAAAAAAAAAAAAAtwQAAGRycy9kb3ducmV2&#10;LnhtbFBLBQYAAAAABAAEAPMAAAC/BQAAAAA=&#10;">
                <v:shape id="Shape 7396" o:spid="_x0000_s1027" style="position:absolute;width:44772;height:91;visibility:visible;mso-wrap-style:square;v-text-anchor:top" coordsize="4477249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kWxwAAAOMAAAAPAAAAZHJzL2Rvd25yZXYueG1sRE9fS8Mw&#10;EH8f+B3CCb5tyVS2WZsOEQXxYeB0Ph/NrSk2l5JkXfXTm8Fgj/f7f+V6dJ0YKMTWs4b5TIEgrr1p&#10;udHw9fk6XYGICdlg55k0/FKEdXU1KbEw/sgfNGxTI3IIxwI12JT6QspYW3IYZ74nztzeB4cpn6GR&#10;JuAxh7tO3iq1kA5bzg0We3q2VP9sD07DxtPOvCzrTQh//ftw6Ab7vdtrfXM9Pj2CSDSmi/jsfjN5&#10;/kI9qNX8/m4Jp58yALL6BwAA//8DAFBLAQItABQABgAIAAAAIQDb4fbL7gAAAIUBAAATAAAAAAAA&#10;AAAAAAAAAAAAAABbQ29udGVudF9UeXBlc10ueG1sUEsBAi0AFAAGAAgAAAAhAFr0LFu/AAAAFQEA&#10;AAsAAAAAAAAAAAAAAAAAHwEAAF9yZWxzLy5yZWxzUEsBAi0AFAAGAAgAAAAhABx9uRbHAAAA4wAA&#10;AA8AAAAAAAAAAAAAAAAABwIAAGRycy9kb3ducmV2LnhtbFBLBQYAAAAAAwADALcAAAD7AgAAAAA=&#10;" path="m,4568r4477249,e" filled="f" strokeweight=".25381mm">
                  <v:stroke miterlimit="1" joinstyle="miter"/>
                  <v:path arrowok="t" textboxrect="0,0,4477249,9137"/>
                </v:shape>
                <w10:anchorlock/>
              </v:group>
            </w:pict>
          </mc:Fallback>
        </mc:AlternateContent>
      </w:r>
    </w:p>
    <w:p w14:paraId="1CD71058" w14:textId="77777777" w:rsidR="007441B4" w:rsidRPr="007441B4" w:rsidRDefault="007441B4" w:rsidP="007441B4">
      <w:pPr>
        <w:spacing w:line="356" w:lineRule="auto"/>
        <w:ind w:left="38"/>
        <w:jc w:val="left"/>
        <w:rPr>
          <w:sz w:val="16"/>
          <w:szCs w:val="16"/>
        </w:rPr>
      </w:pPr>
      <w:r w:rsidRPr="007441B4">
        <w:rPr>
          <w:sz w:val="16"/>
          <w:szCs w:val="16"/>
        </w:rPr>
        <w:t>CODICE FISCALE</w:t>
      </w:r>
    </w:p>
    <w:p w14:paraId="276CE7E1" w14:textId="18087623" w:rsidR="007441B4" w:rsidRPr="007441B4" w:rsidRDefault="007441B4" w:rsidP="007441B4">
      <w:pPr>
        <w:spacing w:line="356" w:lineRule="auto"/>
        <w:ind w:left="38"/>
        <w:jc w:val="left"/>
        <w:rPr>
          <w:sz w:val="16"/>
          <w:szCs w:val="16"/>
        </w:rPr>
      </w:pPr>
      <w:r w:rsidRPr="007441B4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17A8E210" wp14:editId="44F54AA1">
                <wp:extent cx="5791200" cy="208915"/>
                <wp:effectExtent l="0" t="0" r="19050" b="0"/>
                <wp:docPr id="1215917187" name="Group 7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208915"/>
                          <a:chOff x="0" y="0"/>
                          <a:chExt cx="4477249" cy="9137"/>
                        </a:xfrm>
                      </wpg:grpSpPr>
                      <wps:wsp>
                        <wps:cNvPr id="420469298" name="Shape 7396"/>
                        <wps:cNvSpPr/>
                        <wps:spPr>
                          <a:xfrm>
                            <a:off x="0" y="0"/>
                            <a:ext cx="4477249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249" h="9137">
                                <a:moveTo>
                                  <a:pt x="0" y="4568"/>
                                </a:moveTo>
                                <a:lnTo>
                                  <a:pt x="4477249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C275C" id="Group 7397" o:spid="_x0000_s1026" style="width:456pt;height:16.45pt;mso-position-horizontal-relative:char;mso-position-vertical-relative:line" coordsize="447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+RXQIAAKgFAAAOAAAAZHJzL2Uyb0RvYy54bWykVMlu2zAQvRfoPxC611riTYLlHJrWl6IN&#10;kvQDaIpaAIokSNqy/77D0WLHAdIi9YEmxZnhe2+Wzf2pFeTIjW2UzIN4FgWES6aKRlZ58Pvl+5d1&#10;QKyjsqBCSZ4HZ26D++3nT5tOZzxRtRIFNwSCSJt1Og9q53QWhpbVvKV2pjSXcFkq01IHR1OFhaEd&#10;RG9FmETRMuyUKbRRjFsLXx/6y2CL8cuSM/erLC13ROQBYHO4Glz3fg23G5pVhuq6YQMM+gEULW0k&#10;PDqFeqCOkoNp3oRqG2aUVaWbMdWGqiwbxpEDsImjGzY7ow4auVRZV+lJJpD2RqcPh2U/jzujn/Wj&#10;ASU6XYEWePJcTqVp/T+gJCeU7DxJxk+OMPi4WKUx5CEgDO6SaJ3Gi15TVoPwb9xY/W1wnM9Xq2Se&#10;9o5pfLfybuH4aPgKSqehOOyFv/0//s811RxltRnwfzSkKfJgnkTzZZqkULCStlCqaEZWd+nSQ/MY&#10;wHhSymYWRPtXmd5nSzN2sG7HFcpNjz+s6+uyGHe0HnfsJMetgep+t641dd7Pg/Rb0gHLUfY6D1B1&#10;f9mqI39RaOYuKZsvlushKRcDIa8Np2iQ/Cvz3giS6V/FrE5I4OM1VyE9KARCGIX+LwV12Eht42Aw&#10;iKaFqRL53wBFSAjok9HLjzt3FtyjF/KJl5BMqMsYg1hT7b8KQ47Ut//rMGDqfcpGiMkr+ovXYOz9&#10;OA6XW082PNhPGOhT6IxxzgD1yQlfVtJN/hKmIzK8IuS3e1WcsTeRMzQBssdxgMIOo8vPm+szWl0G&#10;7PYPAAAA//8DAFBLAwQUAAYACAAAACEAWnDWTdsAAAAEAQAADwAAAGRycy9kb3ducmV2LnhtbEyP&#10;QUvDQBCF74L/YRnBm90kRbFpNqUU9VQEW0F6mybTJDQ7G7LbJP33jl708uDxhve+yVaTbdVAvW8c&#10;G4hnESjiwpUNVwY+968Pz6B8QC6xdUwGruRhld/eZJiWbuQPGnahUlLCPkUDdQhdqrUvarLoZ64j&#10;luzkeotBbF/pssdRym2rkyh60hYbloUaO9rUVJx3F2vgbcRxPY9fhu35tLke9o/vX9uYjLm/m9ZL&#10;UIGm8HcMP/iCDrkwHd2FS69aA/JI+FXJFnEi9mhgnixA55n+D59/AwAA//8DAFBLAQItABQABgAI&#10;AAAAIQC2gziS/gAAAOEBAAATAAAAAAAAAAAAAAAAAAAAAABbQ29udGVudF9UeXBlc10ueG1sUEsB&#10;Ai0AFAAGAAgAAAAhADj9If/WAAAAlAEAAAsAAAAAAAAAAAAAAAAALwEAAF9yZWxzLy5yZWxzUEsB&#10;Ai0AFAAGAAgAAAAhANv475FdAgAAqAUAAA4AAAAAAAAAAAAAAAAALgIAAGRycy9lMm9Eb2MueG1s&#10;UEsBAi0AFAAGAAgAAAAhAFpw1k3bAAAABAEAAA8AAAAAAAAAAAAAAAAAtwQAAGRycy9kb3ducmV2&#10;LnhtbFBLBQYAAAAABAAEAPMAAAC/BQAAAAA=&#10;">
                <v:shape id="Shape 7396" o:spid="_x0000_s1027" style="position:absolute;width:44772;height:91;visibility:visible;mso-wrap-style:square;v-text-anchor:top" coordsize="4477249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wy/xwAAAOIAAAAPAAAAZHJzL2Rvd25yZXYueG1sRE/Pa8Iw&#10;FL4L/g/hCbtpuiJudo0issHYQZjOnR/Na1PWvJQk1m5//XIQPH58v8vtaDsxkA+tYwWPiwwEceV0&#10;y42Cr9Pb/BlEiMgaO8ek4JcCbDfTSYmFdlf+pOEYG5FCOBSowMTYF1KGypDFsHA9ceJq5y3GBH0j&#10;tcdrCredzLNsJS22nBoM9rQ3VP0cL1bBwdFZvz5VB+//+o/h0g3m+1wr9TAbdy8gIo3xLr6537WC&#10;ZZ4tV+t8nTanS+kOyM0/AAAA//8DAFBLAQItABQABgAIAAAAIQDb4fbL7gAAAIUBAAATAAAAAAAA&#10;AAAAAAAAAAAAAABbQ29udGVudF9UeXBlc10ueG1sUEsBAi0AFAAGAAgAAAAhAFr0LFu/AAAAFQEA&#10;AAsAAAAAAAAAAAAAAAAAHwEAAF9yZWxzLy5yZWxzUEsBAi0AFAAGAAgAAAAhAEITDL/HAAAA4gAA&#10;AA8AAAAAAAAAAAAAAAAABwIAAGRycy9kb3ducmV2LnhtbFBLBQYAAAAAAwADALcAAAD7AgAAAAA=&#10;" path="m,4568r4477249,e" filled="f" strokeweight=".25381mm">
                  <v:stroke miterlimit="1" joinstyle="miter"/>
                  <v:path arrowok="t" textboxrect="0,0,4477249,9137"/>
                </v:shape>
                <w10:anchorlock/>
              </v:group>
            </w:pict>
          </mc:Fallback>
        </mc:AlternateContent>
      </w:r>
    </w:p>
    <w:p w14:paraId="6D1ADA2D" w14:textId="5F8EDFA2" w:rsidR="007441B4" w:rsidRPr="007441B4" w:rsidRDefault="007441B4" w:rsidP="007441B4">
      <w:pPr>
        <w:spacing w:after="104" w:line="340" w:lineRule="auto"/>
        <w:ind w:left="38"/>
        <w:jc w:val="left"/>
        <w:rPr>
          <w:sz w:val="16"/>
          <w:szCs w:val="16"/>
        </w:rPr>
      </w:pPr>
      <w:r w:rsidRPr="007441B4">
        <w:rPr>
          <w:sz w:val="16"/>
          <w:szCs w:val="16"/>
        </w:rPr>
        <w:t xml:space="preserve">RESIDENTE IN </w:t>
      </w:r>
    </w:p>
    <w:p w14:paraId="5E4AE26D" w14:textId="79DD5F3D" w:rsidR="007441B4" w:rsidRPr="007441B4" w:rsidRDefault="007441B4" w:rsidP="007441B4">
      <w:pPr>
        <w:spacing w:after="104" w:line="340" w:lineRule="auto"/>
        <w:ind w:left="38"/>
        <w:jc w:val="left"/>
        <w:rPr>
          <w:sz w:val="16"/>
          <w:szCs w:val="16"/>
        </w:rPr>
      </w:pPr>
      <w:r w:rsidRPr="007441B4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3C9B99BA" wp14:editId="38654412">
                <wp:extent cx="5791200" cy="208915"/>
                <wp:effectExtent l="0" t="0" r="19050" b="0"/>
                <wp:docPr id="1315343624" name="Group 7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208915"/>
                          <a:chOff x="0" y="0"/>
                          <a:chExt cx="4477249" cy="9137"/>
                        </a:xfrm>
                      </wpg:grpSpPr>
                      <wps:wsp>
                        <wps:cNvPr id="803132614" name="Shape 7396"/>
                        <wps:cNvSpPr/>
                        <wps:spPr>
                          <a:xfrm>
                            <a:off x="0" y="0"/>
                            <a:ext cx="4477249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249" h="9137">
                                <a:moveTo>
                                  <a:pt x="0" y="4568"/>
                                </a:moveTo>
                                <a:lnTo>
                                  <a:pt x="4477249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9FFB1" id="Group 7397" o:spid="_x0000_s1026" style="width:456pt;height:16.45pt;mso-position-horizontal-relative:char;mso-position-vertical-relative:line" coordsize="447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j1XAIAAKgFAAAOAAAAZHJzL2Uyb0RvYy54bWykVMtu2zAQvBfoPxC815L8thA5h6b1pWiD&#10;JP0AhiIlARRJkLRl/32XK1l2EiAtUh9oUtxdzsw+bm6PrSIH4XxjdEGzSUqJ0NyUja4K+vvp+5c1&#10;JT4wXTJltCjoSXh6u/386aazuZia2qhSOAJBtM87W9A6BJsniee1aJmfGCs0XErjWhbg6KqkdKyD&#10;6K1Kpmm6TDrjSusMF97D17v+km4xvpSCh19SehGIKihgC7g6XJ/jmmxvWF45ZuuGDzDYB1C0rNHw&#10;6BjqjgVG9q55E6ptuDPeyDDhpk2MlA0XyAHYZOkrNjtn9ha5VHlX2VEmkPaVTh8Oy38eds4+2nsH&#10;SnS2Ai3wFLkcpWvjP6AkR5TsNEomjoFw+LhYbTLIAyUc7qbpepMtek15DcK/ceP1t8FxPl+tpvNN&#10;77jJZqvolpwfTV5A6SwUh7/w9//H/7FmVqCsPgf+9440ZUHX6SybTZfZnBLNWihVNCOr2WYZoUUM&#10;YDwq5XMPov2rTO+zZTnf+7ATBuVmhx8+9HVZnnesPu/4UZ+3Dqr73bq2LES/CDJuSVfQEUhdUFQ9&#10;XrbmIJ4MmoVLyuaL5XpIysVA6WvDMRok/8q8N4JkxlcxqyMS+HjNVekICoEQzqD/pWIBG6ltAgwG&#10;1bQwVdL4G6AoDQFjMnr5cRdOSkT0Sj8ICcmEuswwiHfV81flyIHF9n8ZBkyjj2yUGr3Sv3gNxtFP&#10;4HB57cmHB/sJA30KnXGeM0B9dMKXjQ6jv4bpiAyvCMXtsylP2JvIGZoA2eM4QGGH0RXnzfUZrS4D&#10;dvsHAAD//wMAUEsDBBQABgAIAAAAIQBacNZN2wAAAAQBAAAPAAAAZHJzL2Rvd25yZXYueG1sTI9B&#10;S8NAEIXvgv9hGcGb3SRFsWk2pRT1VARbQXqbJtMkNDsbstsk/feOXvTy4PGG977JVpNt1UC9bxwb&#10;iGcRKOLClQ1XBj73rw/PoHxALrF1TAau5GGV395kmJZu5A8adqFSUsI+RQN1CF2qtS9qsuhnriOW&#10;7OR6i0FsX+myx1HKbauTKHrSFhuWhRo72tRUnHcXa+BtxHE9j1+G7fm0uR72j+9f25iMub+b1ktQ&#10;gabwdww/+IIOuTAd3YVLr1oD8kj4VckWcSL2aGCeLEDnmf4Pn38DAAD//wMAUEsBAi0AFAAGAAgA&#10;AAAhALaDOJL+AAAA4QEAABMAAAAAAAAAAAAAAAAAAAAAAFtDb250ZW50X1R5cGVzXS54bWxQSwEC&#10;LQAUAAYACAAAACEAOP0h/9YAAACUAQAACwAAAAAAAAAAAAAAAAAvAQAAX3JlbHMvLnJlbHNQSwEC&#10;LQAUAAYACAAAACEAFL1I9VwCAACoBQAADgAAAAAAAAAAAAAAAAAuAgAAZHJzL2Uyb0RvYy54bWxQ&#10;SwECLQAUAAYACAAAACEAWnDWTdsAAAAEAQAADwAAAAAAAAAAAAAAAAC2BAAAZHJzL2Rvd25yZXYu&#10;eG1sUEsFBgAAAAAEAAQA8wAAAL4FAAAAAA==&#10;">
                <v:shape id="Shape 7396" o:spid="_x0000_s1027" style="position:absolute;width:44772;height:91;visibility:visible;mso-wrap-style:square;v-text-anchor:top" coordsize="4477249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67kyQAAAOIAAAAPAAAAZHJzL2Rvd25yZXYueG1sRI9BawIx&#10;FITvhf6H8Aq91eyqWFmNUkoLxYOgVc+PzXOzuHlZkrhu++uNIHgcZuYbZr7sbSM68qF2rCAfZCCI&#10;S6drrhTsfr/fpiBCRNbYOCYFfxRguXh+mmOh3YU31G1jJRKEQ4EKTIxtIWUoDVkMA9cSJ+/ovMWY&#10;pK+k9nhJcNvIYZZNpMWa04LBlj4Nlaft2SpYO9rrr/dy7f1/u+rOTWcO+6NSry/9xwxEpD4+wvf2&#10;j1YwzUb5aDjJx3C7lO6AXFwBAAD//wMAUEsBAi0AFAAGAAgAAAAhANvh9svuAAAAhQEAABMAAAAA&#10;AAAAAAAAAAAAAAAAAFtDb250ZW50X1R5cGVzXS54bWxQSwECLQAUAAYACAAAACEAWvQsW78AAAAV&#10;AQAACwAAAAAAAAAAAAAAAAAfAQAAX3JlbHMvLnJlbHNQSwECLQAUAAYACAAAACEAqXOu5MkAAADi&#10;AAAADwAAAAAAAAAAAAAAAAAHAgAAZHJzL2Rvd25yZXYueG1sUEsFBgAAAAADAAMAtwAAAP0CAAAA&#10;AA==&#10;" path="m,4568r4477249,e" filled="f" strokeweight=".25381mm">
                  <v:stroke miterlimit="1" joinstyle="miter"/>
                  <v:path arrowok="t" textboxrect="0,0,4477249,9137"/>
                </v:shape>
                <w10:anchorlock/>
              </v:group>
            </w:pict>
          </mc:Fallback>
        </mc:AlternateContent>
      </w:r>
    </w:p>
    <w:p w14:paraId="47D9D98F" w14:textId="77948717" w:rsidR="007441B4" w:rsidRPr="007441B4" w:rsidRDefault="007441B4" w:rsidP="007441B4">
      <w:pPr>
        <w:spacing w:after="104" w:line="340" w:lineRule="auto"/>
        <w:ind w:left="38"/>
        <w:jc w:val="left"/>
        <w:rPr>
          <w:sz w:val="16"/>
          <w:szCs w:val="16"/>
        </w:rPr>
      </w:pPr>
      <w:r w:rsidRPr="007441B4">
        <w:rPr>
          <w:sz w:val="16"/>
          <w:szCs w:val="16"/>
        </w:rPr>
        <w:t>VIA</w:t>
      </w:r>
    </w:p>
    <w:p w14:paraId="2498B0FA" w14:textId="10CA1C06" w:rsidR="007441B4" w:rsidRPr="007441B4" w:rsidRDefault="007441B4" w:rsidP="007441B4">
      <w:pPr>
        <w:spacing w:after="104" w:line="340" w:lineRule="auto"/>
        <w:ind w:left="38"/>
        <w:jc w:val="left"/>
        <w:rPr>
          <w:sz w:val="16"/>
          <w:szCs w:val="16"/>
        </w:rPr>
      </w:pPr>
      <w:r w:rsidRPr="007441B4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34A1C44F" wp14:editId="3CF4D208">
                <wp:extent cx="5791200" cy="208915"/>
                <wp:effectExtent l="0" t="0" r="19050" b="0"/>
                <wp:docPr id="57805085" name="Group 7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208915"/>
                          <a:chOff x="0" y="0"/>
                          <a:chExt cx="4477249" cy="9137"/>
                        </a:xfrm>
                      </wpg:grpSpPr>
                      <wps:wsp>
                        <wps:cNvPr id="1214314085" name="Shape 7396"/>
                        <wps:cNvSpPr/>
                        <wps:spPr>
                          <a:xfrm>
                            <a:off x="0" y="0"/>
                            <a:ext cx="4477249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249" h="9137">
                                <a:moveTo>
                                  <a:pt x="0" y="4568"/>
                                </a:moveTo>
                                <a:lnTo>
                                  <a:pt x="4477249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68F5D" id="Group 7397" o:spid="_x0000_s1026" style="width:456pt;height:16.45pt;mso-position-horizontal-relative:char;mso-position-vertical-relative:line" coordsize="447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1CoXgIAAKkFAAAOAAAAZHJzL2Uyb0RvYy54bWykVNuO2jAQfa/Uf7D8XpJAWCAi7EO35aVq&#10;V7vbDzCOc5Ec27INgb/veBICy0rbasuDseOZ8TlnLuv7YyvJQVjXaJXTZBJTIhTXRaOqnP5++f5l&#10;SYnzTBVMaiVyehKO3m8+f1p3JhNTXWtZCEsgiHJZZ3Jae2+yKHK8Fi1zE22EgstS25Z5ONoqKizr&#10;IHoro2kc30WdtoWxmgvn4OtDf0k3GL8sBfe/ytIJT2ROAZvH1eK6C2u0WbOssszUDR9gsA+gaFmj&#10;4NEx1APzjOxt8yZU23CrnS79hOs20mXZcIEcgE0S37DZWr03yKXKusqMMoG0Nzp9OCz/edha82we&#10;LSjRmQq0wFPgcixtG/4BJTmiZKdRMnH0hMPH+WKVQB4o4XA3jZerZN5rymsQ/o0br78Njmm6WEzT&#10;Ve+4SmaL4BadH41eQekMFIe78Hf/x/+5ZkagrC4D/o+WNAXU7jRJZ0kaL+eUKNZCraIdWcxWdwFb&#10;AAHWo1Quc6Dav+r0Pl2W8b3zW6FRb3b44XxfmMV5x+rzjh/VeWuhvN8tbMN88Asgw5Z0OR2B1DlF&#10;2cNlqw/iRaOZv+Qsnd8th6xcDKS6NhyjQfavzHsjyGZ4FdM6IoGP11ylCqAQCOEMBkApmcdOahsP&#10;k0E2LaQmDr8BilQQMCSjlx93/iRFQC/Vkyghm1CYCQZxttp9lZYcWOj/12HANPiUjZSjV/wXr8E4&#10;+AmcLreefHiwHzHQqNAa50ED1EcnfFkrP/orGI/I8IpQ2O50ccLmRM7QBcge5wEKO8yuMHCuz2h1&#10;mbCbPwAAAP//AwBQSwMEFAAGAAgAAAAhAFpw1k3bAAAABAEAAA8AAABkcnMvZG93bnJldi54bWxM&#10;j0FLw0AQhe+C/2EZwZvdJEWxaTalFPVUBFtBepsm0yQ0Oxuy2yT9945e9PLg8Yb3vslWk23VQL1v&#10;HBuIZxEo4sKVDVcGPvevD8+gfEAusXVMBq7kYZXf3mSYlm7kDxp2oVJSwj5FA3UIXaq1L2qy6Geu&#10;I5bs5HqLQWxf6bLHUcptq5MoetIWG5aFGjva1FScdxdr4G3EcT2PX4bt+bS5HvaP71/bmIy5v5vW&#10;S1CBpvB3DD/4gg65MB3dhUuvWgPySPhVyRZxIvZoYJ4sQOeZ/g+ffwMAAP//AwBQSwECLQAUAAYA&#10;CAAAACEAtoM4kv4AAADhAQAAEwAAAAAAAAAAAAAAAAAAAAAAW0NvbnRlbnRfVHlwZXNdLnhtbFBL&#10;AQItABQABgAIAAAAIQA4/SH/1gAAAJQBAAALAAAAAAAAAAAAAAAAAC8BAABfcmVscy8ucmVsc1BL&#10;AQItABQABgAIAAAAIQBH61CoXgIAAKkFAAAOAAAAAAAAAAAAAAAAAC4CAABkcnMvZTJvRG9jLnht&#10;bFBLAQItABQABgAIAAAAIQBacNZN2wAAAAQBAAAPAAAAAAAAAAAAAAAAALgEAABkcnMvZG93bnJl&#10;di54bWxQSwUGAAAAAAQABADzAAAAwAUAAAAA&#10;">
                <v:shape id="Shape 7396" o:spid="_x0000_s1027" style="position:absolute;width:44772;height:91;visibility:visible;mso-wrap-style:square;v-text-anchor:top" coordsize="4477249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XTxwAAAOMAAAAPAAAAZHJzL2Rvd25yZXYueG1sRE9fa8Iw&#10;EH8X9h3CCXubaZ2bUo0yxMHYg6BTn4/mbIrNpSSxdvv0y2Dg4/3+32LV20Z05EPtWEE+ykAQl07X&#10;XCk4fL0/zUCEiKyxcUwKvinAavkwWGCh3Y131O1jJVIIhwIVmBjbQspQGrIYRq4lTtzZeYsxnb6S&#10;2uMthdtGjrPsVVqsOTUYbGltqLzsr1bB1tFRb6bl1vuf9rO7Np05Hc9KPQ77tzmISH28i//dHzrN&#10;H+eT53ySzV7g76cEgFz+AgAA//8DAFBLAQItABQABgAIAAAAIQDb4fbL7gAAAIUBAAATAAAAAAAA&#10;AAAAAAAAAAAAAABbQ29udGVudF9UeXBlc10ueG1sUEsBAi0AFAAGAAgAAAAhAFr0LFu/AAAAFQEA&#10;AAsAAAAAAAAAAAAAAAAAHwEAAF9yZWxzLy5yZWxzUEsBAi0AFAAGAAgAAAAhAACcJdPHAAAA4wAA&#10;AA8AAAAAAAAAAAAAAAAABwIAAGRycy9kb3ducmV2LnhtbFBLBQYAAAAAAwADALcAAAD7AgAAAAA=&#10;" path="m,4568r4477249,e" filled="f" strokeweight=".25381mm">
                  <v:stroke miterlimit="1" joinstyle="miter"/>
                  <v:path arrowok="t" textboxrect="0,0,4477249,9137"/>
                </v:shape>
                <w10:anchorlock/>
              </v:group>
            </w:pict>
          </mc:Fallback>
        </mc:AlternateContent>
      </w:r>
    </w:p>
    <w:p w14:paraId="781E1BA6" w14:textId="64EA8899" w:rsidR="007441B4" w:rsidRPr="007441B4" w:rsidRDefault="007441B4" w:rsidP="007441B4">
      <w:pPr>
        <w:spacing w:after="104" w:line="340" w:lineRule="auto"/>
        <w:ind w:left="38"/>
        <w:jc w:val="left"/>
        <w:rPr>
          <w:sz w:val="16"/>
          <w:szCs w:val="16"/>
        </w:rPr>
      </w:pPr>
      <w:r w:rsidRPr="007441B4">
        <w:rPr>
          <w:sz w:val="16"/>
          <w:szCs w:val="16"/>
        </w:rPr>
        <w:t>TELEFONO</w:t>
      </w:r>
    </w:p>
    <w:p w14:paraId="25018811" w14:textId="46CDBD9B" w:rsidR="007441B4" w:rsidRPr="007441B4" w:rsidRDefault="007441B4" w:rsidP="007441B4">
      <w:pPr>
        <w:spacing w:after="104" w:line="340" w:lineRule="auto"/>
        <w:ind w:left="38"/>
        <w:jc w:val="left"/>
        <w:rPr>
          <w:sz w:val="16"/>
          <w:szCs w:val="16"/>
        </w:rPr>
      </w:pPr>
      <w:r w:rsidRPr="007441B4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5DEFBD72" wp14:editId="5143ABF5">
                <wp:extent cx="5791200" cy="208915"/>
                <wp:effectExtent l="0" t="0" r="19050" b="0"/>
                <wp:docPr id="1815606186" name="Group 7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208915"/>
                          <a:chOff x="0" y="0"/>
                          <a:chExt cx="4477249" cy="9137"/>
                        </a:xfrm>
                      </wpg:grpSpPr>
                      <wps:wsp>
                        <wps:cNvPr id="777753274" name="Shape 7396"/>
                        <wps:cNvSpPr/>
                        <wps:spPr>
                          <a:xfrm>
                            <a:off x="0" y="0"/>
                            <a:ext cx="4477249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249" h="9137">
                                <a:moveTo>
                                  <a:pt x="0" y="4568"/>
                                </a:moveTo>
                                <a:lnTo>
                                  <a:pt x="4477249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135C8" id="Group 7397" o:spid="_x0000_s1026" style="width:456pt;height:16.45pt;mso-position-horizontal-relative:char;mso-position-vertical-relative:line" coordsize="447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1VdXQIAAKgFAAAOAAAAZHJzL2Uyb0RvYy54bWykVMlu2zAQvRfoPxC815K8RLZgOYem9aVo&#10;gyT9AJqiFoAiCZK27L/vcCTLjgOkRaoDxWVm+N4bzqzvj60kB2Fdo1VOk0lMiVBcF42qcvr75fuX&#10;JSXOM1UwqZXI6Uk4er/5/GndmUxMda1lISyBIMplnclp7b3JosjxWrTMTbQRCg5LbVvmYWmrqLCs&#10;g+itjKZxfBd12hbGai6cg92H/pBuMH5ZCu5/laUTnsicAjaPo8VxF8Zos2ZZZZmpGz7AYB9A0bJG&#10;waVjqAfmGdnb5k2otuFWO136CddtpMuy4QI5AJskvmGztXpvkEuVdZUZZQJpb3T6cFj+87C15tk8&#10;WlCiMxVogavA5VjaNvwBJTmiZKdRMnH0hMPmIl0lkAdKOJxN4+UqWfSa8hqEf+PG62+D43yeptP5&#10;qndcJbM0uEXnS6NXUDoDj8Nd+Lv/4/9cMyNQVpcB/0dLmiKnKXyL2TSdU6JYC08VzUg6W90FaAED&#10;GI9KucyBaP8q0/tsWcb3zm+FRrnZ4Yfz/bsszjNWn2f8qM5TC6/73XdtmA9+AWSYki6nI5A6p6h6&#10;OGz1QbxoNPOXlM0Xd8shKRcDqa4Nx2iQ/Cvz3giSGW7FrI5IYPOaq1QBFAIhnEH9l5J5LKS28dAY&#10;ZNNCV4nDN0CRCgKGZPTy48yfpAjopXoSJSQT3mWCQZytdl+lJQcWyv91GDANPmUj5egV/8VrMA5+&#10;ApvLrScfLuw7DNQpVMa5zwD10Qlv1sqP/gq6IzK8IhSmO12csDaRMxQBssd2gMIOrSv0m+s1Wl0a&#10;7OYPAAAA//8DAFBLAwQUAAYACAAAACEAWnDWTdsAAAAEAQAADwAAAGRycy9kb3ducmV2LnhtbEyP&#10;QUvDQBCF74L/YRnBm90kRbFpNqUU9VQEW0F6mybTJDQ7G7LbJP33jl708uDxhve+yVaTbdVAvW8c&#10;G4hnESjiwpUNVwY+968Pz6B8QC6xdUwGruRhld/eZJiWbuQPGnahUlLCPkUDdQhdqrUvarLoZ64j&#10;luzkeotBbF/pssdRym2rkyh60hYbloUaO9rUVJx3F2vgbcRxPY9fhu35tLke9o/vX9uYjLm/m9ZL&#10;UIGm8HcMP/iCDrkwHd2FS69aA/JI+FXJFnEi9mhgnixA55n+D59/AwAA//8DAFBLAQItABQABgAI&#10;AAAAIQC2gziS/gAAAOEBAAATAAAAAAAAAAAAAAAAAAAAAABbQ29udGVudF9UeXBlc10ueG1sUEsB&#10;Ai0AFAAGAAgAAAAhADj9If/WAAAAlAEAAAsAAAAAAAAAAAAAAAAALwEAAF9yZWxzLy5yZWxzUEsB&#10;Ai0AFAAGAAgAAAAhAC83VV1dAgAAqAUAAA4AAAAAAAAAAAAAAAAALgIAAGRycy9lMm9Eb2MueG1s&#10;UEsBAi0AFAAGAAgAAAAhAFpw1k3bAAAABAEAAA8AAAAAAAAAAAAAAAAAtwQAAGRycy9kb3ducmV2&#10;LnhtbFBLBQYAAAAABAAEAPMAAAC/BQAAAAA=&#10;">
                <v:shape id="Shape 7396" o:spid="_x0000_s1027" style="position:absolute;width:44772;height:91;visibility:visible;mso-wrap-style:square;v-text-anchor:top" coordsize="4477249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rAtxwAAAOIAAAAPAAAAZHJzL2Rvd25yZXYueG1sRE9da8Iw&#10;FH0f+B/CFXybqW6zozOKyATZg6DOPV+aa1NsbkoSa92vXwaDnbfD+eLMl71tREc+1I4VTMYZCOLS&#10;6ZorBZ/HzeMriBCRNTaOScGdAiwXg4c5FtrdeE/dIVYilXAoUIGJsS2kDKUhi2HsWuKknZ23GBP1&#10;ldQeb6ncNnKaZTNpsea0YLCltaHycrhaBTtHJ/2elzvvv9uP7tp05ut0Vmo07FdvICL18d/8l95q&#10;BXnCy9M0f4bfS+kOyMUPAAAA//8DAFBLAQItABQABgAIAAAAIQDb4fbL7gAAAIUBAAATAAAAAAAA&#10;AAAAAAAAAAAAAABbQ29udGVudF9UeXBlc10ueG1sUEsBAi0AFAAGAAgAAAAhAFr0LFu/AAAAFQEA&#10;AAsAAAAAAAAAAAAAAAAAHwEAAF9yZWxzLy5yZWxzUEsBAi0AFAAGAAgAAAAhAAcKsC3HAAAA4gAA&#10;AA8AAAAAAAAAAAAAAAAABwIAAGRycy9kb3ducmV2LnhtbFBLBQYAAAAAAwADALcAAAD7AgAAAAA=&#10;" path="m,4568r4477249,e" filled="f" strokeweight=".25381mm">
                  <v:stroke miterlimit="1" joinstyle="miter"/>
                  <v:path arrowok="t" textboxrect="0,0,4477249,9137"/>
                </v:shape>
                <w10:anchorlock/>
              </v:group>
            </w:pict>
          </mc:Fallback>
        </mc:AlternateContent>
      </w:r>
    </w:p>
    <w:p w14:paraId="12A99BB8" w14:textId="61ED3D54" w:rsidR="007441B4" w:rsidRPr="007441B4" w:rsidRDefault="007441B4" w:rsidP="007441B4">
      <w:pPr>
        <w:spacing w:after="104" w:line="340" w:lineRule="auto"/>
        <w:ind w:left="38"/>
        <w:jc w:val="left"/>
        <w:rPr>
          <w:sz w:val="16"/>
          <w:szCs w:val="16"/>
        </w:rPr>
      </w:pPr>
      <w:r w:rsidRPr="007441B4">
        <w:rPr>
          <w:sz w:val="16"/>
          <w:szCs w:val="16"/>
        </w:rPr>
        <w:t>E-MAIL</w:t>
      </w:r>
    </w:p>
    <w:p w14:paraId="4A5F3A87" w14:textId="42551E6A" w:rsidR="007441B4" w:rsidRPr="007441B4" w:rsidRDefault="007441B4" w:rsidP="007441B4">
      <w:pPr>
        <w:spacing w:after="104" w:line="340" w:lineRule="auto"/>
        <w:ind w:left="38"/>
        <w:jc w:val="left"/>
        <w:rPr>
          <w:sz w:val="16"/>
          <w:szCs w:val="16"/>
        </w:rPr>
      </w:pPr>
      <w:r w:rsidRPr="007441B4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567CAC63" wp14:editId="07EE30AE">
                <wp:extent cx="5791200" cy="208915"/>
                <wp:effectExtent l="0" t="0" r="19050" b="0"/>
                <wp:docPr id="119419857" name="Group 7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208915"/>
                          <a:chOff x="0" y="0"/>
                          <a:chExt cx="4477249" cy="9137"/>
                        </a:xfrm>
                      </wpg:grpSpPr>
                      <wps:wsp>
                        <wps:cNvPr id="1828608527" name="Shape 7396"/>
                        <wps:cNvSpPr/>
                        <wps:spPr>
                          <a:xfrm>
                            <a:off x="0" y="0"/>
                            <a:ext cx="4477249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249" h="9137">
                                <a:moveTo>
                                  <a:pt x="0" y="4568"/>
                                </a:moveTo>
                                <a:lnTo>
                                  <a:pt x="4477249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35826" id="Group 7397" o:spid="_x0000_s1026" style="width:456pt;height:16.45pt;mso-position-horizontal-relative:char;mso-position-vertical-relative:line" coordsize="447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AiXgIAAKkFAAAOAAAAZHJzL2Uyb0RvYy54bWykVNuO2jAQfa/Uf7D8XhKyQCAi7EO35aVq&#10;V7vbDzCOc5Ec27INgb/veBICy0rbasuDseOZ8TlnLuv7YyvJQVjXaJXT6SSmRCiui0ZVOf398v3L&#10;khLnmSqY1Erk9CQcvd98/rTuTCYSXWtZCEsgiHJZZ3Jae2+yKHK8Fi1zE22EgstS25Z5ONoqKizr&#10;IHoroySOF1GnbWGs5sI5+PrQX9INxi9Lwf2vsnTCE5lTwOZxtbjuwhpt1iyrLDN1wwcY7AMoWtYo&#10;eHQM9cA8I3vbvAnVNtxqp0s/4bqNdFk2XCAHYDONb9hsrd4b5FJlXWVGmUDaG50+HJb/PGyteTaP&#10;FpToTAVa4ClwOZa2Df+AkhxRstMomTh6wuHjPF1NIQ+UcLhL4uVqOu815TUI/8aN198Gx9ksTZPZ&#10;qndcTe/S4BadH41eQekMFIe78Hf/x/+5ZkagrC4D/o+WNAXU7jJZLuLlPEkpUayFWkU7kt6tFgFb&#10;AAHWo1Quc6Dav+r0Pl2W8b3zW6FRb3b44XxfmMV5x+rzjh/VeWuhvN8tbMN88Asgw5Z0OR2B1DlF&#10;2cNlqw/iRaOZv+RsNl8sh6xcDKS6NhyjQfavzHsjyGZ4FdM6IoGP11ylCqAQCOEMBkApmcdOahsP&#10;k0E2LaQmDr8BilQQMCSjlx93/iRFQC/Vkyghm1CYUwzibLX7Ki05sND/r8OAafApGylHr/gvXoNx&#10;8BM4XW49+fBgP2KgUaE1zoMGqI9O+LJWfvRXMB6R4RWhsN3p4oTNiZyhC5A9zgMUdphdYeBcn9Hq&#10;MmE3fwAAAP//AwBQSwMEFAAGAAgAAAAhAFpw1k3bAAAABAEAAA8AAABkcnMvZG93bnJldi54bWxM&#10;j0FLw0AQhe+C/2EZwZvdJEWxaTalFPVUBFtBepsm0yQ0Oxuy2yT9945e9PLg8Yb3vslWk23VQL1v&#10;HBuIZxEo4sKVDVcGPvevD8+gfEAusXVMBq7kYZXf3mSYlm7kDxp2oVJSwj5FA3UIXaq1L2qy6Geu&#10;I5bs5HqLQWxf6bLHUcptq5MoetIWG5aFGjva1FScdxdr4G3EcT2PX4bt+bS5HvaP71/bmIy5v5vW&#10;S1CBpvB3DD/4gg65MB3dhUuvWgPySPhVyRZxIvZoYJ4sQOeZ/g+ffwMAAP//AwBQSwECLQAUAAYA&#10;CAAAACEAtoM4kv4AAADhAQAAEwAAAAAAAAAAAAAAAAAAAAAAW0NvbnRlbnRfVHlwZXNdLnhtbFBL&#10;AQItABQABgAIAAAAIQA4/SH/1gAAAJQBAAALAAAAAAAAAAAAAAAAAC8BAABfcmVscy8ucmVsc1BL&#10;AQItABQABgAIAAAAIQDjjjAiXgIAAKkFAAAOAAAAAAAAAAAAAAAAAC4CAABkcnMvZTJvRG9jLnht&#10;bFBLAQItABQABgAIAAAAIQBacNZN2wAAAAQBAAAPAAAAAAAAAAAAAAAAALgEAABkcnMvZG93bnJl&#10;di54bWxQSwUGAAAAAAQABADzAAAAwAUAAAAA&#10;">
                <v:shape id="Shape 7396" o:spid="_x0000_s1027" style="position:absolute;width:44772;height:91;visibility:visible;mso-wrap-style:square;v-text-anchor:top" coordsize="4477249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Wt2xwAAAOMAAAAPAAAAZHJzL2Rvd25yZXYueG1sRE9fa8Iw&#10;EH8f7DuEG+xtphampTOKjAmyB2G67vlozqasuZQk1s5PbwaCj/f7f4vVaDsxkA+tYwXTSQaCuHa6&#10;5UbB92HzUoAIEVlj55gU/FGA1fLxYYGldmf+omEfG5FCOJSowMTYl1KG2pDFMHE9ceKOzluM6fSN&#10;1B7PKdx2Ms+ymbTYcmow2NO7ofp3f7IKdo4q/TGvd95f+s/h1A3mpzoq9fw0rt9ARBrjXXxzb3Wa&#10;X+TFLCte8zn8/5QAkMsrAAAA//8DAFBLAQItABQABgAIAAAAIQDb4fbL7gAAAIUBAAATAAAAAAAA&#10;AAAAAAAAAAAAAABbQ29udGVudF9UeXBlc10ueG1sUEsBAi0AFAAGAAgAAAAhAFr0LFu/AAAAFQEA&#10;AAsAAAAAAAAAAAAAAAAAHwEAAF9yZWxzLy5yZWxzUEsBAi0AFAAGAAgAAAAhALCBa3bHAAAA4wAA&#10;AA8AAAAAAAAAAAAAAAAABwIAAGRycy9kb3ducmV2LnhtbFBLBQYAAAAAAwADALcAAAD7AgAAAAA=&#10;" path="m,4568r4477249,e" filled="f" strokeweight=".25381mm">
                  <v:stroke miterlimit="1" joinstyle="miter"/>
                  <v:path arrowok="t" textboxrect="0,0,4477249,9137"/>
                </v:shape>
                <w10:anchorlock/>
              </v:group>
            </w:pict>
          </mc:Fallback>
        </mc:AlternateContent>
      </w:r>
    </w:p>
    <w:p w14:paraId="1FDDC04D" w14:textId="77777777" w:rsidR="007441B4" w:rsidRDefault="007441B4" w:rsidP="007441B4">
      <w:pPr>
        <w:spacing w:line="259" w:lineRule="auto"/>
        <w:jc w:val="both"/>
        <w:rPr>
          <w:sz w:val="22"/>
          <w:szCs w:val="22"/>
        </w:rPr>
      </w:pPr>
    </w:p>
    <w:p w14:paraId="41407C0C" w14:textId="75372EF6" w:rsidR="007441B4" w:rsidRDefault="007441B4" w:rsidP="007441B4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CHIEDE</w:t>
      </w:r>
    </w:p>
    <w:p w14:paraId="5540707D" w14:textId="77777777" w:rsidR="002F58F2" w:rsidRDefault="002F58F2" w:rsidP="007441B4">
      <w:pPr>
        <w:spacing w:line="259" w:lineRule="auto"/>
        <w:rPr>
          <w:sz w:val="22"/>
          <w:szCs w:val="22"/>
        </w:rPr>
      </w:pPr>
    </w:p>
    <w:p w14:paraId="1D7353EC" w14:textId="77777777" w:rsidR="007441B4" w:rsidRDefault="007441B4" w:rsidP="007441B4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iscriversi al laboratorio gratuito di teatro del Comune di Cerro al Lambro che si terrà con cadenza settimanale presso gli spazi del Comune di Cerro al Lambro. </w:t>
      </w:r>
    </w:p>
    <w:p w14:paraId="051DBBCB" w14:textId="77777777" w:rsidR="007441B4" w:rsidRDefault="007441B4" w:rsidP="007441B4">
      <w:pPr>
        <w:spacing w:line="259" w:lineRule="auto"/>
        <w:rPr>
          <w:sz w:val="22"/>
          <w:szCs w:val="22"/>
        </w:rPr>
      </w:pPr>
    </w:p>
    <w:p w14:paraId="766089E5" w14:textId="1C33AA6C" w:rsidR="007441B4" w:rsidRPr="002F58F2" w:rsidRDefault="007441B4" w:rsidP="007441B4">
      <w:pPr>
        <w:spacing w:line="259" w:lineRule="auto"/>
        <w:rPr>
          <w:sz w:val="22"/>
          <w:szCs w:val="22"/>
        </w:rPr>
      </w:pPr>
      <w:r w:rsidRPr="002F58F2">
        <w:rPr>
          <w:sz w:val="22"/>
          <w:szCs w:val="22"/>
        </w:rPr>
        <w:t>ACCLUDE</w:t>
      </w:r>
    </w:p>
    <w:p w14:paraId="5B36A418" w14:textId="77777777" w:rsidR="007441B4" w:rsidRPr="002F58F2" w:rsidRDefault="007441B4" w:rsidP="007441B4">
      <w:pPr>
        <w:spacing w:line="259" w:lineRule="auto"/>
        <w:jc w:val="both"/>
        <w:rPr>
          <w:sz w:val="22"/>
          <w:szCs w:val="22"/>
        </w:rPr>
      </w:pPr>
    </w:p>
    <w:p w14:paraId="7AC71E22" w14:textId="60BA03F4" w:rsidR="007441B4" w:rsidRPr="002F58F2" w:rsidRDefault="007441B4" w:rsidP="007441B4">
      <w:pPr>
        <w:spacing w:line="259" w:lineRule="auto"/>
        <w:jc w:val="both"/>
        <w:rPr>
          <w:sz w:val="22"/>
          <w:szCs w:val="22"/>
        </w:rPr>
      </w:pPr>
      <w:r w:rsidRPr="002F58F2">
        <w:rPr>
          <w:sz w:val="22"/>
          <w:szCs w:val="22"/>
        </w:rPr>
        <w:t xml:space="preserve">Ai fini assicurativi il proprio documento di identità </w:t>
      </w:r>
    </w:p>
    <w:p w14:paraId="2041E6CB" w14:textId="77777777" w:rsidR="007441B4" w:rsidRPr="002F58F2" w:rsidRDefault="007441B4" w:rsidP="007441B4">
      <w:pPr>
        <w:spacing w:line="259" w:lineRule="auto"/>
        <w:jc w:val="both"/>
        <w:rPr>
          <w:sz w:val="22"/>
          <w:szCs w:val="22"/>
        </w:rPr>
      </w:pPr>
    </w:p>
    <w:p w14:paraId="28725C19" w14:textId="77777777" w:rsidR="007441B4" w:rsidRPr="002F58F2" w:rsidRDefault="007441B4" w:rsidP="007441B4">
      <w:pPr>
        <w:spacing w:line="259" w:lineRule="auto"/>
        <w:ind w:left="79"/>
        <w:rPr>
          <w:sz w:val="22"/>
          <w:szCs w:val="22"/>
        </w:rPr>
      </w:pPr>
      <w:r w:rsidRPr="002F58F2">
        <w:rPr>
          <w:sz w:val="22"/>
          <w:szCs w:val="22"/>
        </w:rPr>
        <w:t>INFORMATIVA SULLA PRIVACY</w:t>
      </w:r>
    </w:p>
    <w:p w14:paraId="4643E719" w14:textId="77777777" w:rsidR="007441B4" w:rsidRPr="002F58F2" w:rsidRDefault="007441B4" w:rsidP="007441B4">
      <w:pPr>
        <w:spacing w:after="143" w:line="259" w:lineRule="auto"/>
        <w:ind w:left="65"/>
        <w:rPr>
          <w:sz w:val="22"/>
          <w:szCs w:val="22"/>
        </w:rPr>
      </w:pPr>
      <w:r w:rsidRPr="002F58F2">
        <w:rPr>
          <w:sz w:val="22"/>
          <w:szCs w:val="22"/>
        </w:rPr>
        <w:t>(art. 13 del d.lgs. n. 196/2003)</w:t>
      </w:r>
    </w:p>
    <w:p w14:paraId="360596E1" w14:textId="4C35E418" w:rsidR="007441B4" w:rsidRPr="002F58F2" w:rsidRDefault="007441B4" w:rsidP="007441B4">
      <w:pPr>
        <w:ind w:left="38"/>
        <w:jc w:val="both"/>
        <w:rPr>
          <w:sz w:val="22"/>
          <w:szCs w:val="22"/>
        </w:rPr>
      </w:pPr>
      <w:proofErr w:type="gramStart"/>
      <w:r w:rsidRPr="002F58F2">
        <w:rPr>
          <w:sz w:val="22"/>
          <w:szCs w:val="22"/>
        </w:rPr>
        <w:t>II</w:t>
      </w:r>
      <w:proofErr w:type="gramEnd"/>
      <w:r w:rsidRPr="002F58F2">
        <w:rPr>
          <w:sz w:val="22"/>
          <w:szCs w:val="22"/>
        </w:rPr>
        <w:t xml:space="preserve"> decreto legislativo 30 giugno 2003 n. 196 ("Codice in materia di protezione dei dati personali") tutela le persone e gli altri soggetti rispetto al trattamento dei dati personali. Pertanto, come previsto dall'art. 13 del Codice, si forniscono le seguenti informazioni:</w:t>
      </w:r>
    </w:p>
    <w:p w14:paraId="0F7A05B1" w14:textId="77777777" w:rsidR="007441B4" w:rsidRPr="002F58F2" w:rsidRDefault="007441B4" w:rsidP="007441B4">
      <w:pPr>
        <w:spacing w:line="259" w:lineRule="auto"/>
        <w:ind w:left="45" w:hanging="10"/>
        <w:jc w:val="both"/>
        <w:rPr>
          <w:i/>
          <w:iCs/>
          <w:sz w:val="22"/>
          <w:szCs w:val="22"/>
        </w:rPr>
      </w:pPr>
      <w:r w:rsidRPr="002F58F2">
        <w:rPr>
          <w:i/>
          <w:iCs/>
          <w:sz w:val="22"/>
          <w:szCs w:val="22"/>
        </w:rPr>
        <w:t>Finalità del trattamento.</w:t>
      </w:r>
    </w:p>
    <w:p w14:paraId="57390382" w14:textId="77777777" w:rsidR="007441B4" w:rsidRPr="002F58F2" w:rsidRDefault="007441B4" w:rsidP="007441B4">
      <w:pPr>
        <w:ind w:left="38"/>
        <w:jc w:val="both"/>
        <w:rPr>
          <w:sz w:val="22"/>
          <w:szCs w:val="22"/>
        </w:rPr>
      </w:pPr>
      <w:r w:rsidRPr="002F58F2">
        <w:rPr>
          <w:sz w:val="22"/>
          <w:szCs w:val="22"/>
        </w:rPr>
        <w:t>I dati personali saranno utilizzati dagli uffici nell'ambito del procedimento per il quale la dichiarazione viene resa.</w:t>
      </w:r>
    </w:p>
    <w:p w14:paraId="41487282" w14:textId="77777777" w:rsidR="007441B4" w:rsidRPr="002F58F2" w:rsidRDefault="007441B4" w:rsidP="007441B4">
      <w:pPr>
        <w:spacing w:line="259" w:lineRule="auto"/>
        <w:ind w:left="45" w:hanging="10"/>
        <w:jc w:val="both"/>
        <w:rPr>
          <w:i/>
          <w:iCs/>
          <w:sz w:val="22"/>
          <w:szCs w:val="22"/>
        </w:rPr>
      </w:pPr>
      <w:r w:rsidRPr="002F58F2">
        <w:rPr>
          <w:i/>
          <w:iCs/>
          <w:sz w:val="22"/>
          <w:szCs w:val="22"/>
        </w:rPr>
        <w:t>Modalità del trattamento.</w:t>
      </w:r>
    </w:p>
    <w:p w14:paraId="135DCEBB" w14:textId="77777777" w:rsidR="007441B4" w:rsidRPr="002F58F2" w:rsidRDefault="007441B4" w:rsidP="007441B4">
      <w:pPr>
        <w:ind w:left="38"/>
        <w:jc w:val="both"/>
        <w:rPr>
          <w:sz w:val="22"/>
          <w:szCs w:val="22"/>
        </w:rPr>
      </w:pPr>
      <w:r w:rsidRPr="002F58F2">
        <w:rPr>
          <w:sz w:val="22"/>
          <w:szCs w:val="22"/>
        </w:rPr>
        <w:t>I dati saranno trattati dagli incaricati sia con strumenti cartacei sia con strumenti informatici a disposizione degli uffici.</w:t>
      </w:r>
    </w:p>
    <w:p w14:paraId="10D085D2" w14:textId="77777777" w:rsidR="007441B4" w:rsidRPr="002F58F2" w:rsidRDefault="007441B4" w:rsidP="007441B4">
      <w:pPr>
        <w:spacing w:line="259" w:lineRule="auto"/>
        <w:ind w:left="29"/>
        <w:jc w:val="both"/>
        <w:rPr>
          <w:i/>
          <w:iCs/>
          <w:sz w:val="22"/>
          <w:szCs w:val="22"/>
        </w:rPr>
      </w:pPr>
      <w:r w:rsidRPr="002F58F2">
        <w:rPr>
          <w:i/>
          <w:iCs/>
          <w:sz w:val="22"/>
          <w:szCs w:val="22"/>
        </w:rPr>
        <w:t>Ambito di comunicazione.</w:t>
      </w:r>
    </w:p>
    <w:p w14:paraId="2AAA915F" w14:textId="77777777" w:rsidR="007441B4" w:rsidRPr="002F58F2" w:rsidRDefault="007441B4" w:rsidP="007441B4">
      <w:pPr>
        <w:ind w:left="38"/>
        <w:jc w:val="both"/>
        <w:rPr>
          <w:sz w:val="22"/>
          <w:szCs w:val="22"/>
        </w:rPr>
      </w:pPr>
      <w:r w:rsidRPr="002F58F2">
        <w:rPr>
          <w:sz w:val="22"/>
          <w:szCs w:val="22"/>
        </w:rPr>
        <w:t>I dati potranno essere comunicati a terzi nei casi previsti della legge 7 agosto 1990, n. 241 ("Nuove norme in materia di procedimento amministrativo e di diritto di accesso ai documenti amministrativi") ove applicabile, e in caso di controlli sulla veridicità delle dichiarazioni (art. 71 del d.p.r. 28 dicembre 2000 n. 445 ("Testo unico delle disposizioni legislative e regolamentari in materia di documentazione amministrativa").</w:t>
      </w:r>
    </w:p>
    <w:p w14:paraId="6C97B94F" w14:textId="4C4406AD" w:rsidR="007441B4" w:rsidRPr="002F58F2" w:rsidRDefault="007441B4" w:rsidP="007441B4">
      <w:pPr>
        <w:spacing w:line="259" w:lineRule="auto"/>
        <w:ind w:left="45" w:hanging="10"/>
        <w:jc w:val="both"/>
        <w:rPr>
          <w:i/>
          <w:iCs/>
          <w:sz w:val="22"/>
          <w:szCs w:val="22"/>
        </w:rPr>
      </w:pPr>
      <w:r w:rsidRPr="002F58F2">
        <w:rPr>
          <w:i/>
          <w:iCs/>
          <w:sz w:val="22"/>
          <w:szCs w:val="22"/>
        </w:rPr>
        <w:t>Diritti</w:t>
      </w:r>
    </w:p>
    <w:p w14:paraId="13ACF6B3" w14:textId="77777777" w:rsidR="007441B4" w:rsidRPr="002F58F2" w:rsidRDefault="007441B4" w:rsidP="007441B4">
      <w:pPr>
        <w:ind w:left="38"/>
        <w:jc w:val="both"/>
        <w:rPr>
          <w:sz w:val="22"/>
          <w:szCs w:val="22"/>
        </w:rPr>
      </w:pPr>
      <w:r w:rsidRPr="002F58F2">
        <w:rPr>
          <w:sz w:val="22"/>
          <w:szCs w:val="22"/>
        </w:rPr>
        <w:t>L'interessato può in ogni momento esercitare i diritti di accesso, di rettifica, di aggiornamento e di integrazione dei dati come previsto dall'art. 7 del d.lgs. n. 196/2003. Per esercitare tali diritti tutte le richieste devono essere rivolte al titolare del trattamento.</w:t>
      </w:r>
    </w:p>
    <w:p w14:paraId="6D80F330" w14:textId="77777777" w:rsidR="007441B4" w:rsidRPr="002F58F2" w:rsidRDefault="007441B4" w:rsidP="007441B4">
      <w:pPr>
        <w:spacing w:line="259" w:lineRule="auto"/>
        <w:ind w:left="45" w:hanging="10"/>
        <w:jc w:val="both"/>
        <w:rPr>
          <w:i/>
          <w:iCs/>
          <w:sz w:val="22"/>
          <w:szCs w:val="22"/>
        </w:rPr>
      </w:pPr>
      <w:r w:rsidRPr="002F58F2">
        <w:rPr>
          <w:i/>
          <w:iCs/>
          <w:sz w:val="22"/>
          <w:szCs w:val="22"/>
        </w:rPr>
        <w:t>Titolare del trattamento.</w:t>
      </w:r>
    </w:p>
    <w:p w14:paraId="06FE6131" w14:textId="77777777" w:rsidR="007441B4" w:rsidRPr="002F58F2" w:rsidRDefault="007441B4" w:rsidP="002F58F2">
      <w:pPr>
        <w:ind w:left="38"/>
        <w:jc w:val="both"/>
        <w:rPr>
          <w:sz w:val="22"/>
          <w:szCs w:val="22"/>
        </w:rPr>
      </w:pPr>
      <w:r w:rsidRPr="002F58F2">
        <w:rPr>
          <w:sz w:val="22"/>
          <w:szCs w:val="22"/>
        </w:rPr>
        <w:t xml:space="preserve">Comune di Cerro al Lambro, Area Tecnica, Piazza Roma </w:t>
      </w:r>
      <w:proofErr w:type="gramStart"/>
      <w:r w:rsidRPr="002F58F2">
        <w:rPr>
          <w:sz w:val="22"/>
          <w:szCs w:val="22"/>
        </w:rPr>
        <w:t>11 ,</w:t>
      </w:r>
      <w:proofErr w:type="gramEnd"/>
      <w:r w:rsidRPr="002F58F2">
        <w:rPr>
          <w:sz w:val="22"/>
          <w:szCs w:val="22"/>
        </w:rPr>
        <w:t xml:space="preserve"> Cerro al Lambro (MI).</w:t>
      </w:r>
    </w:p>
    <w:p w14:paraId="28D33BC8" w14:textId="77777777" w:rsidR="002F58F2" w:rsidRDefault="002F58F2" w:rsidP="002F58F2">
      <w:pPr>
        <w:ind w:left="21" w:right="2014"/>
        <w:jc w:val="left"/>
        <w:rPr>
          <w:sz w:val="22"/>
          <w:szCs w:val="22"/>
        </w:rPr>
      </w:pPr>
    </w:p>
    <w:p w14:paraId="6396A24C" w14:textId="5F039E0D" w:rsidR="002F58F2" w:rsidRPr="002F58F2" w:rsidRDefault="002F58F2" w:rsidP="002F58F2">
      <w:pPr>
        <w:ind w:left="21" w:right="2014"/>
        <w:jc w:val="left"/>
        <w:rPr>
          <w:sz w:val="22"/>
          <w:szCs w:val="22"/>
        </w:rPr>
      </w:pPr>
      <w:r w:rsidRPr="002F58F2">
        <w:rPr>
          <w:sz w:val="22"/>
          <w:szCs w:val="22"/>
        </w:rPr>
        <w:t>Il sottoscritto dichiara di aver letto tutte le condizioni sopra riportate e di averle tutte approvate</w:t>
      </w:r>
    </w:p>
    <w:p w14:paraId="541CBEFB" w14:textId="77777777" w:rsidR="002F58F2" w:rsidRDefault="002F58F2" w:rsidP="007441B4">
      <w:pPr>
        <w:spacing w:after="490" w:line="354" w:lineRule="auto"/>
        <w:ind w:left="21" w:right="2014"/>
        <w:jc w:val="left"/>
        <w:rPr>
          <w:sz w:val="22"/>
          <w:szCs w:val="22"/>
        </w:rPr>
      </w:pPr>
    </w:p>
    <w:p w14:paraId="56649DC1" w14:textId="21C66BA8" w:rsidR="007441B4" w:rsidRPr="002F58F2" w:rsidRDefault="007441B4" w:rsidP="007441B4">
      <w:pPr>
        <w:spacing w:after="490" w:line="354" w:lineRule="auto"/>
        <w:ind w:left="21" w:right="2014"/>
        <w:jc w:val="left"/>
        <w:rPr>
          <w:sz w:val="22"/>
          <w:szCs w:val="22"/>
        </w:rPr>
      </w:pPr>
      <w:r w:rsidRPr="002F58F2">
        <w:rPr>
          <w:sz w:val="22"/>
          <w:szCs w:val="22"/>
        </w:rPr>
        <w:t>luogo</w:t>
      </w:r>
      <w:r w:rsidRPr="002F58F2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6E13C655" wp14:editId="07ACAD55">
                <wp:extent cx="1713233" cy="9137"/>
                <wp:effectExtent l="0" t="0" r="0" b="0"/>
                <wp:docPr id="7423" name="Group 7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233" cy="9137"/>
                          <a:chOff x="0" y="0"/>
                          <a:chExt cx="1713233" cy="9137"/>
                        </a:xfrm>
                      </wpg:grpSpPr>
                      <wps:wsp>
                        <wps:cNvPr id="7422" name="Shape 7422"/>
                        <wps:cNvSpPr/>
                        <wps:spPr>
                          <a:xfrm>
                            <a:off x="0" y="0"/>
                            <a:ext cx="1713233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233" h="9137">
                                <a:moveTo>
                                  <a:pt x="0" y="4568"/>
                                </a:moveTo>
                                <a:lnTo>
                                  <a:pt x="1713233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CE728" id="Group 7423" o:spid="_x0000_s1026" style="width:134.9pt;height:.7pt;mso-position-horizontal-relative:char;mso-position-vertical-relative:line" coordsize="1713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qDRQIAAKEFAAAOAAAAZHJzL2Uyb0RvYy54bWykVE1v2zAMvQ/YfxB0X+wkXdsZcXpYt1yG&#10;rWi7H6DIkm1AX5CUOPn3o2jHcVOgA9ocHEoiqfceKa7uDlqRvfChtaak81lOiTDcVq2pS/r3+eeX&#10;W0pCZKZiyhpR0qMI9G79+dOqc4VY2MaqSngCSUwoOlfSJkZXZFngjdAszKwTBg6l9ZpFWPo6qzzr&#10;ILtW2SLPr7PO+sp5y0UIsHvfH9I15pdS8PhHyiAiUSUFbBG/Hr/b9M3WK1bUnrmm5QMM9g4UmrUG&#10;Lh1T3bPIyM63r1LplnsbrIwzbnVmpWy5QA7AZp5fsNl4u3PIpS662o0ygbQXOr07Lf+933j35B48&#10;KNG5GrTAVeJykF6nf0BJDijZcZRMHCLhsDm/mS8XyyUlHM6+zZc3vaK8AdlfBfHmx1th2enK7AWQ&#10;zkFrhDP78DH2Tw1zAkUNBbB/8KStSnpztVhQYpiGHkUPgjsoCvqNEoUigFof0mckygq+C3EjLOrM&#10;9r9C7BuyOlmsOVn8YE6mh7Z+s6EdiykugUwm6SaFaoY6pUNt9+LZols8V+vq6/VtKiPAPDsoM3Uc&#10;yw5Vn7j3ThCXbsUEIxLYnHJVJoHChiGcwcOXikV8QbqNMBFUqwFznn4DFGUgYeqFXn604lGJhF6Z&#10;RyGhjqkhMUnw9fa78mTP0rt/mQZcU4xslRqj8v9EDc4pTuBUuYzkw4X9aIEHCsPmNGCA+hiEN1sT&#10;x3gDYxEZTgglc2urIz5K5Az9j+xxDqCww8xKg2a6Rq/zZF3/AwAA//8DAFBLAwQUAAYACAAAACEA&#10;rRlXCNoAAAADAQAADwAAAGRycy9kb3ducmV2LnhtbEyPQUvDQBCF74L/YRnBm92katGYTSlFPRXB&#10;VhBv0+w0Cc3Ohuw2Sf+9oxe9DDze48338uXkWjVQHxrPBtJZAoq49LbhysDH7uXmAVSIyBZbz2Tg&#10;TAGWxeVFjpn1I7/TsI2VkhIOGRqoY+wyrUNZk8Mw8x2xeAffO4wi+0rbHkcpd62eJ8lCO2xYPtTY&#10;0bqm8rg9OQOvI46r2/R52BwP6/PX7v7tc5OSMddX0+oJVKQp/oXhB1/QoRCmvT+xDao1IEPi7xVv&#10;vniUGXsJ3YEucv2fvfgGAAD//wMAUEsBAi0AFAAGAAgAAAAhALaDOJL+AAAA4QEAABMAAAAAAAAA&#10;AAAAAAAAAAAAAFtDb250ZW50X1R5cGVzXS54bWxQSwECLQAUAAYACAAAACEAOP0h/9YAAACUAQAA&#10;CwAAAAAAAAAAAAAAAAAvAQAAX3JlbHMvLnJlbHNQSwECLQAUAAYACAAAACEA6ULKg0UCAAChBQAA&#10;DgAAAAAAAAAAAAAAAAAuAgAAZHJzL2Uyb0RvYy54bWxQSwECLQAUAAYACAAAACEArRlXCNoAAAAD&#10;AQAADwAAAAAAAAAAAAAAAACfBAAAZHJzL2Rvd25yZXYueG1sUEsFBgAAAAAEAAQA8wAAAKYFAAAA&#10;AA==&#10;">
                <v:shape id="Shape 7422" o:spid="_x0000_s1027" style="position:absolute;width:17132;height:91;visibility:visible;mso-wrap-style:square;v-text-anchor:top" coordsize="1713233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0LxAAAAN0AAAAPAAAAZHJzL2Rvd25yZXYueG1sRI9Pa8JA&#10;FMTvhX6H5RW81U0XsTF1laIIPfr3/sw+k2D2bchuTdJP7wpCj8PM/IaZL3tbixu1vnKs4WOcgCDO&#10;nam40HA8bN5TED4gG6wdk4aBPCwXry9zzIzreEe3fShEhLDPUEMZQpNJ6fOSLPqxa4ijd3GtxRBl&#10;W0jTYhfhtpYqSabSYsVxocSGViXl1/2v1aDMKjXbjTrRedYNl/z6N0yOa61Hb/33F4hAffgPP9s/&#10;RsPnRCl4vIlPQC7uAAAA//8DAFBLAQItABQABgAIAAAAIQDb4fbL7gAAAIUBAAATAAAAAAAAAAAA&#10;AAAAAAAAAABbQ29udGVudF9UeXBlc10ueG1sUEsBAi0AFAAGAAgAAAAhAFr0LFu/AAAAFQEAAAsA&#10;AAAAAAAAAAAAAAAAHwEAAF9yZWxzLy5yZWxzUEsBAi0AFAAGAAgAAAAhAHJ7fQvEAAAA3QAAAA8A&#10;AAAAAAAAAAAAAAAABwIAAGRycy9kb3ducmV2LnhtbFBLBQYAAAAAAwADALcAAAD4AgAAAAA=&#10;" path="m,4568r1713233,e" filled="f" strokeweight=".25381mm">
                  <v:stroke miterlimit="1" joinstyle="miter"/>
                  <v:path arrowok="t" textboxrect="0,0,1713233,9137"/>
                </v:shape>
                <w10:anchorlock/>
              </v:group>
            </w:pict>
          </mc:Fallback>
        </mc:AlternateContent>
      </w:r>
      <w:r w:rsidRPr="002F58F2">
        <w:rPr>
          <w:sz w:val="22"/>
          <w:szCs w:val="22"/>
        </w:rPr>
        <w:t>data</w:t>
      </w:r>
      <w:r w:rsidRPr="002F58F2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06825280" wp14:editId="50A3A9F4">
                <wp:extent cx="1448253" cy="9137"/>
                <wp:effectExtent l="0" t="0" r="0" b="0"/>
                <wp:docPr id="7425" name="Group 7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8253" cy="9137"/>
                          <a:chOff x="0" y="0"/>
                          <a:chExt cx="1448253" cy="9137"/>
                        </a:xfrm>
                      </wpg:grpSpPr>
                      <wps:wsp>
                        <wps:cNvPr id="7424" name="Shape 7424"/>
                        <wps:cNvSpPr/>
                        <wps:spPr>
                          <a:xfrm>
                            <a:off x="0" y="0"/>
                            <a:ext cx="1448253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253" h="9137">
                                <a:moveTo>
                                  <a:pt x="0" y="4568"/>
                                </a:moveTo>
                                <a:lnTo>
                                  <a:pt x="1448253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D2DF0" id="Group 7425" o:spid="_x0000_s1026" style="width:114.05pt;height:.7pt;mso-position-horizontal-relative:char;mso-position-vertical-relative:line" coordsize="144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lBRQIAAKEFAAAOAAAAZHJzL2Uyb0RvYy54bWykVE1v2zAMvQ/YfxB0X+ykaZsZcXpYt16G&#10;rVi7H6DIkm1AX5CUOPn3o2jHcVOgA9ocHEoiqfceKa7vDlqRvfChtaak81lOiTDcVq2pS/r3+ceX&#10;FSUhMlMxZY0o6VEEerf5/GnduUIsbGNVJTyBJCYUnStpE6MrsizwRmgWZtYJA4fSes0iLH2dVZ51&#10;kF2rbJHnN1lnfeW85SIE2L3vD+kG80spePwtZRCRqJICtohfj99t+mabNStqz1zT8gEGewcKzVoD&#10;l46p7llkZOfbV6l0y70NVsYZtzqzUrZcIAdgM88v2Dx4u3PIpS662o0ygbQXOr07Lf+1f/DuyT16&#10;UKJzNWiBq8TlIL1O/4CSHFCy4yiZOETCYXO+XK4W11eUcDj7Or+67RXlDcj+Kog3398Ky05XZi+A&#10;dA5aI5zZh4+xf2qYEyhqKID9oydtVdLb5WJJiWEaehQ9CO6gKOg3ShSKAGp9SJ+RKCv4LsQHYVFn&#10;tv8ZYt+Q1clizcniB3MyPbT1mw3tWExxCWQySTcpVDPUKR1quxfPFt3iuVrL65tVKiPAPDsoM3Uc&#10;yw5Vn7j3ThCXbsUEIxLYnHJVJoHChiGcwcOXikV8QbqNMBFUqwFznn4DFGUgYeqFXn604lGJhF6Z&#10;P0JCHVNDYpLg6+035cmepXf/Mg24phjZKjVG5f+JGpxTnMCpchnJhwv70QIPFIbNacAA9TEIb7Ym&#10;jvEGxiIynBBK5tZWR3yUyBn6H9njHEBhh5mVBs10jV7nybr5BwAA//8DAFBLAwQUAAYACAAAACEA&#10;s3040tsAAAADAQAADwAAAGRycy9kb3ducmV2LnhtbEyPT0vDQBDF74LfYZmCN7tJ/ENJsymlqKci&#10;2AribZpMk9DsbMhuk/TbO3qxlwfDe7z3m2w12VYN1PvGsYF4HoEiLlzZcGXgc/96vwDlA3KJrWMy&#10;cCEPq/z2JsO0dCN/0LALlZIS9ikaqEPoUq19UZNFP3cdsXhH11sMcvaVLnscpdy2OomiZ22xYVmo&#10;saNNTcVpd7YG3kYc1w/xy7A9HTeX7/3T+9c2JmPuZtN6CSrQFP7D8Isv6JAL08GdufSqNSCPhD8V&#10;L0kWMaiDhB5B55m+Zs9/AAAA//8DAFBLAQItABQABgAIAAAAIQC2gziS/gAAAOEBAAATAAAAAAAA&#10;AAAAAAAAAAAAAABbQ29udGVudF9UeXBlc10ueG1sUEsBAi0AFAAGAAgAAAAhADj9If/WAAAAlAEA&#10;AAsAAAAAAAAAAAAAAAAALwEAAF9yZWxzLy5yZWxzUEsBAi0AFAAGAAgAAAAhAEQ2yUFFAgAAoQUA&#10;AA4AAAAAAAAAAAAAAAAALgIAAGRycy9lMm9Eb2MueG1sUEsBAi0AFAAGAAgAAAAhALN9ONLbAAAA&#10;AwEAAA8AAAAAAAAAAAAAAAAAnwQAAGRycy9kb3ducmV2LnhtbFBLBQYAAAAABAAEAPMAAACnBQAA&#10;AAA=&#10;">
                <v:shape id="Shape 7424" o:spid="_x0000_s1027" style="position:absolute;width:14482;height:91;visibility:visible;mso-wrap-style:square;v-text-anchor:top" coordsize="1448253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+7xQAAAN0AAAAPAAAAZHJzL2Rvd25yZXYueG1sRI9Pa8JA&#10;FMTvBb/D8gRvzUYJVlJXqVLBq/FP6O2RfU2C2bchuzVpP70rFDwOM/MbZrkeTCNu1LnasoJpFIMg&#10;LqyuuVRwOu5eFyCcR9bYWCYFv+RgvRq9LDHVtucD3TJfigBhl6KCyvs2ldIVFRl0kW2Jg/dtO4M+&#10;yK6UusM+wE0jZ3E8lwZrDgsVtrStqLhmP0ZB/pfo6yWXyWe/y8/H01e2IbtVajIePt5BeBr8M/zf&#10;3msFb8ksgceb8ATk6g4AAP//AwBQSwECLQAUAAYACAAAACEA2+H2y+4AAACFAQAAEwAAAAAAAAAA&#10;AAAAAAAAAAAAW0NvbnRlbnRfVHlwZXNdLnhtbFBLAQItABQABgAIAAAAIQBa9CxbvwAAABUBAAAL&#10;AAAAAAAAAAAAAAAAAB8BAABfcmVscy8ucmVsc1BLAQItABQABgAIAAAAIQDfwI+7xQAAAN0AAAAP&#10;AAAAAAAAAAAAAAAAAAcCAABkcnMvZG93bnJldi54bWxQSwUGAAAAAAMAAwC3AAAA+QIAAAAA&#10;" path="m,4568r1448253,e" filled="f" strokeweight=".25381mm">
                  <v:stroke miterlimit="1" joinstyle="miter"/>
                  <v:path arrowok="t" textboxrect="0,0,1448253,9137"/>
                </v:shape>
                <w10:anchorlock/>
              </v:group>
            </w:pict>
          </mc:Fallback>
        </mc:AlternateContent>
      </w:r>
    </w:p>
    <w:p w14:paraId="7B4E63F7" w14:textId="48CA14B9" w:rsidR="007441B4" w:rsidRDefault="007441B4" w:rsidP="002F58F2">
      <w:pPr>
        <w:spacing w:line="259" w:lineRule="auto"/>
        <w:ind w:left="6403"/>
        <w:jc w:val="left"/>
        <w:rPr>
          <w:sz w:val="22"/>
          <w:szCs w:val="22"/>
        </w:rPr>
      </w:pPr>
      <w:r w:rsidRPr="002F58F2">
        <w:rPr>
          <w:sz w:val="22"/>
          <w:szCs w:val="22"/>
        </w:rPr>
        <w:t xml:space="preserve">            </w:t>
      </w:r>
      <w:r w:rsidR="002F58F2">
        <w:rPr>
          <w:sz w:val="22"/>
          <w:szCs w:val="22"/>
        </w:rPr>
        <w:t xml:space="preserve">     </w:t>
      </w:r>
      <w:r w:rsidRPr="002F58F2">
        <w:rPr>
          <w:sz w:val="22"/>
          <w:szCs w:val="22"/>
        </w:rPr>
        <w:t>firma</w:t>
      </w:r>
    </w:p>
    <w:p w14:paraId="53C8211A" w14:textId="3FAAC7C0" w:rsidR="002F58F2" w:rsidRPr="007441B4" w:rsidRDefault="002F58F2" w:rsidP="002F58F2">
      <w:pPr>
        <w:spacing w:line="259" w:lineRule="auto"/>
        <w:ind w:left="6403"/>
        <w:jc w:val="left"/>
      </w:pPr>
      <w:r w:rsidRPr="002F58F2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15BDDA68" wp14:editId="2F709077">
                <wp:extent cx="1448253" cy="9137"/>
                <wp:effectExtent l="0" t="0" r="0" b="0"/>
                <wp:docPr id="635982406" name="Group 7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8253" cy="9137"/>
                          <a:chOff x="0" y="0"/>
                          <a:chExt cx="1448253" cy="9137"/>
                        </a:xfrm>
                      </wpg:grpSpPr>
                      <wps:wsp>
                        <wps:cNvPr id="1524896343" name="Shape 7424"/>
                        <wps:cNvSpPr/>
                        <wps:spPr>
                          <a:xfrm>
                            <a:off x="0" y="0"/>
                            <a:ext cx="1448253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253" h="9137">
                                <a:moveTo>
                                  <a:pt x="0" y="4568"/>
                                </a:moveTo>
                                <a:lnTo>
                                  <a:pt x="1448253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EB040" id="Group 7425" o:spid="_x0000_s1026" style="width:114.05pt;height:.7pt;mso-position-horizontal-relative:char;mso-position-vertical-relative:line" coordsize="144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VUTQIAAKcFAAAOAAAAZHJzL2Uyb0RvYy54bWykVF1v2jAUfZ+0/2DlfSRAaGkE9GHdeJm2&#10;qu1+gHHsJJK/ZBsC/37XNyGkVOqklgdjx/den3Pux+r+qCQ5cOcbo9fJdJIlhGtmykZX6+Tvy89v&#10;y4T4QHVJpdF8nZy4T+43X7+sWlvwmamNLLkjEET7orXrpA7BFmnqWc0V9RNjuYZLYZyiAY6uSktH&#10;W4iuZDrLspu0Na60zjDuPXx96C6TDcYXgrPwRwjPA5HrBLAFXB2uu7immxUtKkdt3bAeBv0ACkUb&#10;DY8OoR5ooGTvmjehVMOc8UaECTMqNUI0jCMHYDPNrthsndlb5FIVbWUHmUDaK50+HJb9PmydfbaP&#10;DpRobQVa4ClyOQqn4j+gJEeU7DRIxo+BMPg4zfPlbDFPCIO7u+n8tlOU1SD7GydW/3jPLT0/mb4C&#10;0looDX9h7z/H/rmmlqOovgD2j440JfBYzPLl3c08ByqaKqhUtCO3+SyPlCIIsB6E8oUHzT6l0kCX&#10;Fmzvw5YbVJsefvnQlWV53tH6vGNHfd46KO53y9rSEP0iyLgl7ShddZ+teKnMgb8YNAuXnOWLm2Vk&#10;DjAvBlKPDYfkQ+5H5p0R+MVXMcCABD6OuUodQWHZEEah/YWkAftINQHmgmwUYM7ir4ciNQSMyejk&#10;x104SR7RS/3EBWQzliUG8a7afZeOHGjs/tdhwDT6iEbKwSv7j1dvHP04zpZrT9Y/2A0YaFMYOecx&#10;A9QHJ3zZ6DD4axiOyHBEKG53pjxhayJn6AJkj9MAhe0nVxw34zNaXebr5h8AAAD//wMAUEsDBBQA&#10;BgAIAAAAIQCzfTjS2wAAAAMBAAAPAAAAZHJzL2Rvd25yZXYueG1sTI9PS8NAEMXvgt9hmYI3u0n8&#10;Q0mzKaWopyLYCuJtmkyT0OxsyG6T9Ns7erGXB8N7vPebbDXZVg3U+8axgXgegSIuXNlwZeBz/3q/&#10;AOUDcomtYzJwIQ+r/PYmw7R0I3/QsAuVkhL2KRqoQ+hSrX1Rk0U/dx2xeEfXWwxy9pUuexyl3LY6&#10;iaJnbbFhWaixo01NxWl3tgbeRhzXD/HLsD0dN5fv/dP71zYmY+5m03oJKtAU/sPwiy/okAvTwZ25&#10;9Ko1II+EPxUvSRYxqIOEHkHnmb5mz38AAAD//wMAUEsBAi0AFAAGAAgAAAAhALaDOJL+AAAA4QEA&#10;ABMAAAAAAAAAAAAAAAAAAAAAAFtDb250ZW50X1R5cGVzXS54bWxQSwECLQAUAAYACAAAACEAOP0h&#10;/9YAAACUAQAACwAAAAAAAAAAAAAAAAAvAQAAX3JlbHMvLnJlbHNQSwECLQAUAAYACAAAACEAI2V1&#10;VE0CAACnBQAADgAAAAAAAAAAAAAAAAAuAgAAZHJzL2Uyb0RvYy54bWxQSwECLQAUAAYACAAAACEA&#10;s3040tsAAAADAQAADwAAAAAAAAAAAAAAAACnBAAAZHJzL2Rvd25yZXYueG1sUEsFBgAAAAAEAAQA&#10;8wAAAK8FAAAAAA==&#10;">
                <v:shape id="Shape 7424" o:spid="_x0000_s1027" style="position:absolute;width:14482;height:91;visibility:visible;mso-wrap-style:square;v-text-anchor:top" coordsize="1448253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XzUyAAAAOMAAAAPAAAAZHJzL2Rvd25yZXYueG1sRE/NasJA&#10;EL4LfYdlCr3pphrFRldppYJXozZ4G7LTJJidDdmtSX36bkHwON//LNe9qcWVWldZVvA6ikAQ51ZX&#10;XCg4HrbDOQjnkTXWlknBLzlYr54GS0y07XhP19QXIoSwS1BB6X2TSOnykgy6kW2IA/dtW4M+nG0h&#10;dYtdCDe1HEfRTBqsODSU2NCmpPyS/hgF2S3Wl69Mxp/dNjsdjuf0g+xGqZfn/n0BwlPvH+K7e6fD&#10;/Ok4nr/NJvEE/n8KAMjVHwAAAP//AwBQSwECLQAUAAYACAAAACEA2+H2y+4AAACFAQAAEwAAAAAA&#10;AAAAAAAAAAAAAAAAW0NvbnRlbnRfVHlwZXNdLnhtbFBLAQItABQABgAIAAAAIQBa9CxbvwAAABUB&#10;AAALAAAAAAAAAAAAAAAAAB8BAABfcmVscy8ucmVsc1BLAQItABQABgAIAAAAIQDbBXzUyAAAAOMA&#10;AAAPAAAAAAAAAAAAAAAAAAcCAABkcnMvZG93bnJldi54bWxQSwUGAAAAAAMAAwC3AAAA/AIAAAAA&#10;" path="m,4568r1448253,e" filled="f" strokeweight=".25381mm">
                  <v:stroke miterlimit="1" joinstyle="miter"/>
                  <v:path arrowok="t" textboxrect="0,0,1448253,9137"/>
                </v:shape>
                <w10:anchorlock/>
              </v:group>
            </w:pict>
          </mc:Fallback>
        </mc:AlternateContent>
      </w:r>
    </w:p>
    <w:sectPr w:rsidR="002F58F2" w:rsidRPr="007441B4" w:rsidSect="00350647">
      <w:headerReference w:type="default" r:id="rId12"/>
      <w:pgSz w:w="11900" w:h="16840"/>
      <w:pgMar w:top="1752" w:right="1276" w:bottom="1134" w:left="1276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9490" w14:textId="77777777" w:rsidR="002D03F3" w:rsidRDefault="002D03F3" w:rsidP="00A7521F">
      <w:r>
        <w:separator/>
      </w:r>
    </w:p>
  </w:endnote>
  <w:endnote w:type="continuationSeparator" w:id="0">
    <w:p w14:paraId="11D207A1" w14:textId="77777777" w:rsidR="002D03F3" w:rsidRDefault="002D03F3" w:rsidP="00A7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rlito">
    <w:altName w:val="Calibri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  <w:embedRegular r:id="rId1" w:fontKey="{0D035116-E63A-4ACC-A1BF-A1D475C83E74}"/>
    <w:embedBold r:id="rId2" w:fontKey="{B7423340-955B-430F-B356-FF9618B60121}"/>
    <w:embedItalic r:id="rId3" w:fontKey="{FBC815CB-E79A-40C3-B7E2-153D35B7479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8160" w14:textId="77777777" w:rsidR="002D03F3" w:rsidRDefault="002D03F3" w:rsidP="00A7521F">
      <w:r>
        <w:separator/>
      </w:r>
    </w:p>
  </w:footnote>
  <w:footnote w:type="continuationSeparator" w:id="0">
    <w:p w14:paraId="7A25FD1B" w14:textId="77777777" w:rsidR="002D03F3" w:rsidRDefault="002D03F3" w:rsidP="00A7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0E14" w14:textId="3B31958C" w:rsidR="00BF143C" w:rsidRDefault="006704D9" w:rsidP="007441B4">
    <w:pPr>
      <w:rPr>
        <w:rStyle w:val="Titolodellibro"/>
      </w:rPr>
    </w:pPr>
    <w:r>
      <w:rPr>
        <w:rStyle w:val="Titolodellibro"/>
        <w:noProof/>
      </w:rPr>
      <w:drawing>
        <wp:anchor distT="0" distB="0" distL="114300" distR="114300" simplePos="0" relativeHeight="251657728" behindDoc="1" locked="0" layoutInCell="1" allowOverlap="1" wp14:anchorId="5E8676CA" wp14:editId="09C61E40">
          <wp:simplePos x="0" y="0"/>
          <wp:positionH relativeFrom="margin">
            <wp:posOffset>-814705</wp:posOffset>
          </wp:positionH>
          <wp:positionV relativeFrom="paragraph">
            <wp:posOffset>-774700</wp:posOffset>
          </wp:positionV>
          <wp:extent cx="7565390" cy="939800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1B4">
      <w:rPr>
        <w:rStyle w:val="Titolodellibro"/>
      </w:rPr>
      <w:t>Ufficio Cultura</w:t>
    </w:r>
  </w:p>
  <w:p w14:paraId="401C7A00" w14:textId="436FC1A4" w:rsidR="00C827CB" w:rsidRDefault="00C827CB" w:rsidP="007441B4">
    <w:pPr>
      <w:tabs>
        <w:tab w:val="left" w:pos="7812"/>
      </w:tabs>
      <w:rPr>
        <w:rStyle w:val="Titolodellib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6A57"/>
    <w:multiLevelType w:val="hybridMultilevel"/>
    <w:tmpl w:val="A89CF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E2F60"/>
    <w:multiLevelType w:val="hybridMultilevel"/>
    <w:tmpl w:val="61DC9B12"/>
    <w:lvl w:ilvl="0" w:tplc="73F618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030CE"/>
    <w:multiLevelType w:val="multilevel"/>
    <w:tmpl w:val="F6BC37EA"/>
    <w:lvl w:ilvl="0">
      <w:start w:val="1"/>
      <w:numFmt w:val="bullet"/>
      <w:lvlText w:val=""/>
      <w:lvlJc w:val="left"/>
      <w:pPr>
        <w:tabs>
          <w:tab w:val="num" w:pos="853"/>
        </w:tabs>
        <w:ind w:left="8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13"/>
        </w:tabs>
        <w:ind w:left="12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33"/>
        </w:tabs>
        <w:ind w:left="19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93"/>
        </w:tabs>
        <w:ind w:left="22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73"/>
        </w:tabs>
        <w:ind w:left="33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A407952"/>
    <w:multiLevelType w:val="hybridMultilevel"/>
    <w:tmpl w:val="FD4A846C"/>
    <w:lvl w:ilvl="0" w:tplc="73F6181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BA4B7D"/>
    <w:multiLevelType w:val="hybridMultilevel"/>
    <w:tmpl w:val="F26224B0"/>
    <w:lvl w:ilvl="0" w:tplc="30080E46">
      <w:start w:val="5"/>
      <w:numFmt w:val="bullet"/>
      <w:lvlText w:val="-"/>
      <w:lvlJc w:val="left"/>
      <w:pPr>
        <w:ind w:left="720" w:hanging="360"/>
      </w:pPr>
      <w:rPr>
        <w:rFonts w:ascii="Carlito" w:eastAsia="Times New Roman" w:hAnsi="Carli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E1935"/>
    <w:multiLevelType w:val="hybridMultilevel"/>
    <w:tmpl w:val="915614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2751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B305704"/>
    <w:multiLevelType w:val="multilevel"/>
    <w:tmpl w:val="DF72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095778459">
    <w:abstractNumId w:val="0"/>
  </w:num>
  <w:num w:numId="2" w16cid:durableId="1444155904">
    <w:abstractNumId w:val="5"/>
  </w:num>
  <w:num w:numId="3" w16cid:durableId="380249830">
    <w:abstractNumId w:val="2"/>
  </w:num>
  <w:num w:numId="4" w16cid:durableId="603533737">
    <w:abstractNumId w:val="7"/>
  </w:num>
  <w:num w:numId="5" w16cid:durableId="1028219134">
    <w:abstractNumId w:val="6"/>
  </w:num>
  <w:num w:numId="6" w16cid:durableId="1469979189">
    <w:abstractNumId w:val="1"/>
  </w:num>
  <w:num w:numId="7" w16cid:durableId="580287550">
    <w:abstractNumId w:val="3"/>
  </w:num>
  <w:num w:numId="8" w16cid:durableId="1433668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D9"/>
    <w:rsid w:val="0006489D"/>
    <w:rsid w:val="000A439E"/>
    <w:rsid w:val="000C053A"/>
    <w:rsid w:val="000C4286"/>
    <w:rsid w:val="000F3582"/>
    <w:rsid w:val="00105B7F"/>
    <w:rsid w:val="00145739"/>
    <w:rsid w:val="00175520"/>
    <w:rsid w:val="001943DD"/>
    <w:rsid w:val="001D1A1E"/>
    <w:rsid w:val="001E1830"/>
    <w:rsid w:val="001E53C5"/>
    <w:rsid w:val="001E63F4"/>
    <w:rsid w:val="001E79CC"/>
    <w:rsid w:val="00231B5E"/>
    <w:rsid w:val="00232A53"/>
    <w:rsid w:val="0023489A"/>
    <w:rsid w:val="002446C8"/>
    <w:rsid w:val="0026795F"/>
    <w:rsid w:val="002717A4"/>
    <w:rsid w:val="002B2062"/>
    <w:rsid w:val="002D03F3"/>
    <w:rsid w:val="002E5E99"/>
    <w:rsid w:val="002F58F2"/>
    <w:rsid w:val="00304F37"/>
    <w:rsid w:val="00323A7D"/>
    <w:rsid w:val="00350647"/>
    <w:rsid w:val="00353AB5"/>
    <w:rsid w:val="00372B79"/>
    <w:rsid w:val="00380B19"/>
    <w:rsid w:val="00382813"/>
    <w:rsid w:val="003852E5"/>
    <w:rsid w:val="003860EB"/>
    <w:rsid w:val="0039736F"/>
    <w:rsid w:val="003A1396"/>
    <w:rsid w:val="003A497D"/>
    <w:rsid w:val="003B71DA"/>
    <w:rsid w:val="003C47B1"/>
    <w:rsid w:val="003C6C8B"/>
    <w:rsid w:val="003C7C1A"/>
    <w:rsid w:val="003D703B"/>
    <w:rsid w:val="00447960"/>
    <w:rsid w:val="004656FE"/>
    <w:rsid w:val="00472781"/>
    <w:rsid w:val="00475DA1"/>
    <w:rsid w:val="0048465D"/>
    <w:rsid w:val="00484A0D"/>
    <w:rsid w:val="0048521B"/>
    <w:rsid w:val="004941A1"/>
    <w:rsid w:val="004A056F"/>
    <w:rsid w:val="004A3B1F"/>
    <w:rsid w:val="004F6FC0"/>
    <w:rsid w:val="00514CC8"/>
    <w:rsid w:val="005646EB"/>
    <w:rsid w:val="00565463"/>
    <w:rsid w:val="00591AEE"/>
    <w:rsid w:val="005D17EE"/>
    <w:rsid w:val="005D61F7"/>
    <w:rsid w:val="006303F1"/>
    <w:rsid w:val="00633993"/>
    <w:rsid w:val="0064127F"/>
    <w:rsid w:val="00667526"/>
    <w:rsid w:val="006704D9"/>
    <w:rsid w:val="0068684A"/>
    <w:rsid w:val="00691EB9"/>
    <w:rsid w:val="00697544"/>
    <w:rsid w:val="006A4A73"/>
    <w:rsid w:val="006B2CF7"/>
    <w:rsid w:val="006D306B"/>
    <w:rsid w:val="006F0C64"/>
    <w:rsid w:val="006F247D"/>
    <w:rsid w:val="006F5566"/>
    <w:rsid w:val="00705402"/>
    <w:rsid w:val="0073123A"/>
    <w:rsid w:val="007441B4"/>
    <w:rsid w:val="00753B6E"/>
    <w:rsid w:val="0078495A"/>
    <w:rsid w:val="00786B87"/>
    <w:rsid w:val="007A2835"/>
    <w:rsid w:val="007E60C3"/>
    <w:rsid w:val="008102EC"/>
    <w:rsid w:val="008328CB"/>
    <w:rsid w:val="00847E76"/>
    <w:rsid w:val="0086356F"/>
    <w:rsid w:val="00872A00"/>
    <w:rsid w:val="008B1A43"/>
    <w:rsid w:val="008C4860"/>
    <w:rsid w:val="008E215F"/>
    <w:rsid w:val="00915CA5"/>
    <w:rsid w:val="00916984"/>
    <w:rsid w:val="009171C5"/>
    <w:rsid w:val="009922FA"/>
    <w:rsid w:val="009A5C8D"/>
    <w:rsid w:val="009B2815"/>
    <w:rsid w:val="009D4411"/>
    <w:rsid w:val="009E3E0B"/>
    <w:rsid w:val="009E7E3D"/>
    <w:rsid w:val="00A47044"/>
    <w:rsid w:val="00A62BD1"/>
    <w:rsid w:val="00A7521F"/>
    <w:rsid w:val="00A84B2B"/>
    <w:rsid w:val="00A90480"/>
    <w:rsid w:val="00A94A4C"/>
    <w:rsid w:val="00B00A1D"/>
    <w:rsid w:val="00B20C6D"/>
    <w:rsid w:val="00B71F78"/>
    <w:rsid w:val="00B73EBC"/>
    <w:rsid w:val="00B7411C"/>
    <w:rsid w:val="00BA3E15"/>
    <w:rsid w:val="00BA5C43"/>
    <w:rsid w:val="00BB08B7"/>
    <w:rsid w:val="00BB1ABB"/>
    <w:rsid w:val="00BB420F"/>
    <w:rsid w:val="00BD06D3"/>
    <w:rsid w:val="00BD25EF"/>
    <w:rsid w:val="00BE4381"/>
    <w:rsid w:val="00BF143C"/>
    <w:rsid w:val="00C06906"/>
    <w:rsid w:val="00C149E0"/>
    <w:rsid w:val="00C25AC9"/>
    <w:rsid w:val="00C46847"/>
    <w:rsid w:val="00C46C28"/>
    <w:rsid w:val="00C51A57"/>
    <w:rsid w:val="00C644AF"/>
    <w:rsid w:val="00C7651A"/>
    <w:rsid w:val="00C827CB"/>
    <w:rsid w:val="00C969BC"/>
    <w:rsid w:val="00CA7E0A"/>
    <w:rsid w:val="00CF608B"/>
    <w:rsid w:val="00D16B32"/>
    <w:rsid w:val="00D240BF"/>
    <w:rsid w:val="00D30D07"/>
    <w:rsid w:val="00D326E7"/>
    <w:rsid w:val="00D641D0"/>
    <w:rsid w:val="00D8743E"/>
    <w:rsid w:val="00DB28BC"/>
    <w:rsid w:val="00DE0D1E"/>
    <w:rsid w:val="00E1779B"/>
    <w:rsid w:val="00E20AA1"/>
    <w:rsid w:val="00E52770"/>
    <w:rsid w:val="00E534FD"/>
    <w:rsid w:val="00E67397"/>
    <w:rsid w:val="00E80E8D"/>
    <w:rsid w:val="00E906C4"/>
    <w:rsid w:val="00E9577C"/>
    <w:rsid w:val="00E96B1C"/>
    <w:rsid w:val="00EB10DA"/>
    <w:rsid w:val="00EF0DBF"/>
    <w:rsid w:val="00F4073A"/>
    <w:rsid w:val="00F73F59"/>
    <w:rsid w:val="00F842EF"/>
    <w:rsid w:val="00F97F6C"/>
    <w:rsid w:val="00FB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126275"/>
  <w15:docId w15:val="{503C813B-E1C1-4CD5-BE0B-0A406399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08B"/>
    <w:pPr>
      <w:jc w:val="center"/>
    </w:pPr>
    <w:rPr>
      <w:rFonts w:ascii="Titillium Web" w:eastAsia="Times New Roman" w:hAnsi="Titillium Web"/>
      <w:sz w:val="24"/>
      <w:szCs w:val="24"/>
    </w:rPr>
  </w:style>
  <w:style w:type="paragraph" w:styleId="Titolo1">
    <w:name w:val="heading 1"/>
    <w:aliases w:val="Titolo H2"/>
    <w:basedOn w:val="Normale"/>
    <w:next w:val="Normale"/>
    <w:link w:val="Titolo1Carattere"/>
    <w:qFormat/>
    <w:locked/>
    <w:rsid w:val="00A7521F"/>
    <w:pPr>
      <w:outlineLvl w:val="0"/>
    </w:pPr>
    <w:rPr>
      <w:color w:val="F62B37"/>
      <w:sz w:val="40"/>
      <w:szCs w:val="40"/>
    </w:rPr>
  </w:style>
  <w:style w:type="paragraph" w:styleId="Titolo2">
    <w:name w:val="heading 2"/>
    <w:basedOn w:val="Normale"/>
    <w:next w:val="Normale"/>
    <w:link w:val="Titolo2Carattere"/>
    <w:semiHidden/>
    <w:unhideWhenUsed/>
    <w:locked/>
    <w:rsid w:val="006975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6975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6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F608B"/>
    <w:rPr>
      <w:rFonts w:ascii="Titillium Web" w:eastAsia="Times New Roman" w:hAnsi="Titillium Web"/>
      <w:sz w:val="24"/>
      <w:szCs w:val="24"/>
    </w:rPr>
  </w:style>
  <w:style w:type="paragraph" w:styleId="Pidipagina">
    <w:name w:val="footer"/>
    <w:aliases w:val="Orari uffici"/>
    <w:basedOn w:val="Normale"/>
    <w:link w:val="PidipaginaCarattere"/>
    <w:uiPriority w:val="99"/>
    <w:rsid w:val="00CF608B"/>
    <w:pPr>
      <w:tabs>
        <w:tab w:val="center" w:pos="4986"/>
        <w:tab w:val="right" w:pos="9972"/>
      </w:tabs>
    </w:pPr>
    <w:rPr>
      <w:sz w:val="16"/>
    </w:rPr>
  </w:style>
  <w:style w:type="character" w:customStyle="1" w:styleId="PidipaginaCarattere">
    <w:name w:val="Piè di pagina Carattere"/>
    <w:aliases w:val="Orari uffici Carattere"/>
    <w:link w:val="Pidipagina"/>
    <w:uiPriority w:val="99"/>
    <w:locked/>
    <w:rsid w:val="00CF608B"/>
    <w:rPr>
      <w:rFonts w:ascii="Titillium Web" w:eastAsia="Times New Roman" w:hAnsi="Titillium Web"/>
      <w:sz w:val="16"/>
      <w:szCs w:val="24"/>
    </w:rPr>
  </w:style>
  <w:style w:type="table" w:styleId="Grigliatabella">
    <w:name w:val="Table Grid"/>
    <w:basedOn w:val="Tabellanormale"/>
    <w:uiPriority w:val="99"/>
    <w:rsid w:val="00B7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447960"/>
    <w:rPr>
      <w:rFonts w:cs="Times New Roman"/>
      <w:b/>
    </w:rPr>
  </w:style>
  <w:style w:type="paragraph" w:styleId="Indirizzomittente">
    <w:name w:val="envelope return"/>
    <w:basedOn w:val="Normale"/>
    <w:uiPriority w:val="99"/>
    <w:rsid w:val="00CF608B"/>
    <w:pPr>
      <w:jc w:val="left"/>
    </w:pPr>
    <w:rPr>
      <w:sz w:val="20"/>
      <w:szCs w:val="20"/>
    </w:rPr>
  </w:style>
  <w:style w:type="character" w:styleId="Titolodellibro">
    <w:name w:val="Book Title"/>
    <w:aliases w:val="Nome ufficio"/>
    <w:uiPriority w:val="33"/>
    <w:qFormat/>
    <w:rsid w:val="00A7521F"/>
    <w:rPr>
      <w:rFonts w:ascii="Titillium Web" w:hAnsi="Titillium Web" w:cs="Calibri"/>
      <w:b/>
      <w:color w:val="000000"/>
      <w:sz w:val="24"/>
    </w:rPr>
  </w:style>
  <w:style w:type="paragraph" w:styleId="Titolo">
    <w:name w:val="Title"/>
    <w:aliases w:val="Titolo H1"/>
    <w:basedOn w:val="Normale"/>
    <w:next w:val="Normale"/>
    <w:link w:val="TitoloCarattere"/>
    <w:qFormat/>
    <w:locked/>
    <w:rsid w:val="00A7521F"/>
    <w:rPr>
      <w:b/>
      <w:color w:val="F62B37"/>
      <w:sz w:val="48"/>
      <w:szCs w:val="48"/>
    </w:rPr>
  </w:style>
  <w:style w:type="character" w:customStyle="1" w:styleId="TitoloCarattere">
    <w:name w:val="Titolo Carattere"/>
    <w:aliases w:val="Titolo H1 Carattere"/>
    <w:link w:val="Titolo"/>
    <w:rsid w:val="00A7521F"/>
    <w:rPr>
      <w:rFonts w:ascii="Titillium Web" w:eastAsia="Times New Roman" w:hAnsi="Titillium Web"/>
      <w:b/>
      <w:color w:val="F62B37"/>
      <w:sz w:val="48"/>
      <w:szCs w:val="48"/>
    </w:rPr>
  </w:style>
  <w:style w:type="character" w:customStyle="1" w:styleId="Titolo1Carattere">
    <w:name w:val="Titolo 1 Carattere"/>
    <w:aliases w:val="Titolo H2 Carattere"/>
    <w:link w:val="Titolo1"/>
    <w:rsid w:val="00A7521F"/>
    <w:rPr>
      <w:rFonts w:ascii="Titillium Web" w:eastAsia="Times New Roman" w:hAnsi="Titillium Web"/>
      <w:color w:val="F62B37"/>
      <w:sz w:val="40"/>
      <w:szCs w:val="40"/>
    </w:rPr>
  </w:style>
  <w:style w:type="character" w:styleId="Collegamentoipertestuale">
    <w:name w:val="Hyperlink"/>
    <w:rsid w:val="00BE4381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73123A"/>
  </w:style>
  <w:style w:type="character" w:styleId="Menzionenonrisolta">
    <w:name w:val="Unresolved Mention"/>
    <w:basedOn w:val="Carpredefinitoparagrafo"/>
    <w:uiPriority w:val="99"/>
    <w:semiHidden/>
    <w:unhideWhenUsed/>
    <w:rsid w:val="003C6C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E79C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CollegamentoInternet">
    <w:name w:val="Collegamento Internet"/>
    <w:rsid w:val="00BA5C43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C0690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6975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6975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omune.cerroallambro.mi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NIC~1\AppData\Local\Temp\Rar$DIa5048.48750\Nuovo%20modello%20carta%20uffic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17D85F81D5B478F5DCE939AD39654" ma:contentTypeVersion="12" ma:contentTypeDescription="Creare un nuovo documento." ma:contentTypeScope="" ma:versionID="53526754f8341648a37341522176e57f">
  <xsd:schema xmlns:xsd="http://www.w3.org/2001/XMLSchema" xmlns:xs="http://www.w3.org/2001/XMLSchema" xmlns:p="http://schemas.microsoft.com/office/2006/metadata/properties" xmlns:ns2="d85f828b-672c-4e9c-a3aa-ed7c9bb088f9" xmlns:ns3="077ede36-3603-4fd6-9ae2-48a800bc465a" targetNamespace="http://schemas.microsoft.com/office/2006/metadata/properties" ma:root="true" ma:fieldsID="ce377530d3d196b2bbb6ea78adecb8c1" ns2:_="" ns3:_="">
    <xsd:import namespace="d85f828b-672c-4e9c-a3aa-ed7c9bb088f9"/>
    <xsd:import namespace="077ede36-3603-4fd6-9ae2-48a800bc4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f828b-672c-4e9c-a3aa-ed7c9bb08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a8387e36-fa73-4735-a929-a7e11ce9e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de36-3603-4fd6-9ae2-48a800bc46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0b7cc28-87d8-4807-a63c-8c86e8f9e6ca}" ma:internalName="TaxCatchAll" ma:showField="CatchAllData" ma:web="077ede36-3603-4fd6-9ae2-48a800bc4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ede36-3603-4fd6-9ae2-48a800bc465a" xsi:nil="true"/>
    <lcf76f155ced4ddcb4097134ff3c332f xmlns="d85f828b-672c-4e9c-a3aa-ed7c9bb088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D45A3C-9D9E-4AC3-9583-E075D468B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20D4F-001A-414B-BBDB-2910E2280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5EF7D3-3A28-4057-B4AC-3B9FAE2B2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f828b-672c-4e9c-a3aa-ed7c9bb088f9"/>
    <ds:schemaRef ds:uri="077ede36-3603-4fd6-9ae2-48a800bc4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BD67B-3118-42DD-87D4-BB39D56FEF02}">
  <ds:schemaRefs>
    <ds:schemaRef ds:uri="http://schemas.microsoft.com/office/2006/metadata/properties"/>
    <ds:schemaRef ds:uri="http://schemas.microsoft.com/office/infopath/2007/PartnerControls"/>
    <ds:schemaRef ds:uri="077ede36-3603-4fd6-9ae2-48a800bc465a"/>
    <ds:schemaRef ds:uri="d85f828b-672c-4e9c-a3aa-ed7c9bb08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Nuovo modello carta uffici</Template>
  <TotalTime>21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Tecnico05 T.</dc:creator>
  <cp:keywords/>
  <dc:description/>
  <cp:lastModifiedBy>Ilaria Piermatteo</cp:lastModifiedBy>
  <cp:revision>6</cp:revision>
  <cp:lastPrinted>2018-08-01T13:25:00Z</cp:lastPrinted>
  <dcterms:created xsi:type="dcterms:W3CDTF">2025-05-07T08:29:00Z</dcterms:created>
  <dcterms:modified xsi:type="dcterms:W3CDTF">2026-05-26T11:22:00Z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0x01010005F17D85F81D5B478F5DCE939AD39654</vt:lpwstr>
  </property>
  <property fmtid="{D5CDD505-2E9C-101B-9397-08002B2CF9AE}" pid="3" name="Order">
    <vt:r8>46000</vt:r8>
  </property>
  <property fmtid="{D5CDD505-2E9C-101B-9397-08002B2CF9AE}" pid="4" name="MediaServiceImageTags">
    <vt:lpwstr/>
  </property>
</Properties>
</file>